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7B1B" w14:textId="02C633EC" w:rsidR="002727CF" w:rsidRPr="00955976" w:rsidRDefault="002727CF" w:rsidP="002727CF">
      <w:pPr>
        <w:spacing w:after="160" w:line="278" w:lineRule="auto"/>
        <w:jc w:val="center"/>
        <w:rPr>
          <w:rFonts w:ascii="Calibri" w:hAnsi="Calibri" w:cs="Calibri"/>
          <w:b/>
          <w:sz w:val="28"/>
          <w:szCs w:val="28"/>
        </w:rPr>
      </w:pPr>
      <w:r w:rsidRPr="00955976">
        <w:rPr>
          <w:rFonts w:ascii="Calibri" w:hAnsi="Calibri" w:cs="Calibri"/>
          <w:b/>
          <w:sz w:val="28"/>
          <w:szCs w:val="28"/>
        </w:rPr>
        <w:t>F</w:t>
      </w:r>
      <w:r w:rsidR="00D84AE1" w:rsidRPr="00955976">
        <w:rPr>
          <w:rFonts w:ascii="Calibri" w:hAnsi="Calibri" w:cs="Calibri"/>
          <w:b/>
          <w:sz w:val="28"/>
          <w:szCs w:val="28"/>
        </w:rPr>
        <w:t>orm 1</w:t>
      </w:r>
      <w:r w:rsidRPr="00955976">
        <w:rPr>
          <w:rFonts w:ascii="Calibri" w:hAnsi="Calibri" w:cs="Calibri"/>
          <w:b/>
          <w:sz w:val="28"/>
          <w:szCs w:val="28"/>
        </w:rPr>
        <w:t xml:space="preserve"> – P</w:t>
      </w:r>
      <w:r w:rsidR="00D84AE1" w:rsidRPr="00955976">
        <w:rPr>
          <w:rFonts w:ascii="Calibri" w:hAnsi="Calibri" w:cs="Calibri"/>
          <w:b/>
          <w:sz w:val="28"/>
          <w:szCs w:val="28"/>
        </w:rPr>
        <w:t>art Number Accountability</w:t>
      </w:r>
    </w:p>
    <w:p w14:paraId="442E5CDA" w14:textId="77777777" w:rsidR="002727CF" w:rsidRDefault="002727CF" w:rsidP="002727CF">
      <w:pPr>
        <w:pStyle w:val="NoSpacing"/>
      </w:pPr>
    </w:p>
    <w:tbl>
      <w:tblPr>
        <w:tblStyle w:val="TableGrid"/>
        <w:tblpPr w:leftFromText="180" w:rightFromText="180" w:vertAnchor="page" w:horzAnchor="margin" w:tblpY="2281"/>
        <w:tblW w:w="9771" w:type="dxa"/>
        <w:tblLook w:val="04A0" w:firstRow="1" w:lastRow="0" w:firstColumn="1" w:lastColumn="0" w:noHBand="0" w:noVBand="1"/>
      </w:tblPr>
      <w:tblGrid>
        <w:gridCol w:w="2440"/>
        <w:gridCol w:w="249"/>
        <w:gridCol w:w="2192"/>
        <w:gridCol w:w="274"/>
        <w:gridCol w:w="2169"/>
        <w:gridCol w:w="137"/>
        <w:gridCol w:w="2310"/>
      </w:tblGrid>
      <w:tr w:rsidR="00990915" w:rsidRPr="00204DB6" w14:paraId="5B4FD560" w14:textId="77777777" w:rsidTr="00B82752">
        <w:trPr>
          <w:trHeight w:val="416"/>
        </w:trPr>
        <w:tc>
          <w:tcPr>
            <w:tcW w:w="2689" w:type="dxa"/>
            <w:gridSpan w:val="2"/>
            <w:shd w:val="clear" w:color="auto" w:fill="B8CCE4" w:themeFill="accent1" w:themeFillTint="66"/>
          </w:tcPr>
          <w:p w14:paraId="3243157D" w14:textId="77777777" w:rsidR="00990915" w:rsidRPr="00AF2277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sz w:val="20"/>
                <w:szCs w:val="20"/>
              </w:rPr>
            </w:pPr>
            <w:r w:rsidRPr="00AF2277">
              <w:rPr>
                <w:rStyle w:val="BookTitle"/>
                <w:sz w:val="20"/>
                <w:szCs w:val="20"/>
              </w:rPr>
              <w:t>Part Number</w:t>
            </w:r>
          </w:p>
        </w:tc>
        <w:tc>
          <w:tcPr>
            <w:tcW w:w="2466" w:type="dxa"/>
            <w:gridSpan w:val="2"/>
            <w:shd w:val="clear" w:color="auto" w:fill="B8CCE4" w:themeFill="accent1" w:themeFillTint="66"/>
          </w:tcPr>
          <w:p w14:paraId="529C343A" w14:textId="77777777" w:rsidR="00990915" w:rsidRPr="00AF2277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sz w:val="20"/>
                <w:szCs w:val="20"/>
              </w:rPr>
            </w:pPr>
            <w:r w:rsidRPr="00AF2277">
              <w:rPr>
                <w:rStyle w:val="BookTitle"/>
                <w:sz w:val="20"/>
                <w:szCs w:val="20"/>
              </w:rPr>
              <w:t>Part Name</w:t>
            </w:r>
          </w:p>
        </w:tc>
        <w:tc>
          <w:tcPr>
            <w:tcW w:w="2306" w:type="dxa"/>
            <w:gridSpan w:val="2"/>
            <w:shd w:val="clear" w:color="auto" w:fill="B8CCE4" w:themeFill="accent1" w:themeFillTint="66"/>
          </w:tcPr>
          <w:p w14:paraId="4D8C6A6A" w14:textId="77777777" w:rsidR="00990915" w:rsidRPr="00AF2277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sz w:val="20"/>
                <w:szCs w:val="20"/>
              </w:rPr>
            </w:pPr>
            <w:r w:rsidRPr="00AF2277">
              <w:rPr>
                <w:rStyle w:val="BookTitle"/>
                <w:sz w:val="20"/>
                <w:szCs w:val="20"/>
              </w:rPr>
              <w:t>Serial Number</w:t>
            </w:r>
          </w:p>
        </w:tc>
        <w:tc>
          <w:tcPr>
            <w:tcW w:w="2310" w:type="dxa"/>
            <w:shd w:val="clear" w:color="auto" w:fill="B8CCE4" w:themeFill="accent1" w:themeFillTint="66"/>
          </w:tcPr>
          <w:p w14:paraId="1EDB3A14" w14:textId="5C98F0F5" w:rsidR="00990915" w:rsidRPr="00AF2277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sz w:val="20"/>
                <w:szCs w:val="20"/>
              </w:rPr>
            </w:pPr>
            <w:r w:rsidRPr="00AF2277">
              <w:rPr>
                <w:rStyle w:val="BookTitle"/>
                <w:sz w:val="20"/>
                <w:szCs w:val="20"/>
              </w:rPr>
              <w:t>FAI</w:t>
            </w:r>
            <w:r w:rsidR="00AA263E" w:rsidRPr="00AF2277">
              <w:rPr>
                <w:rStyle w:val="BookTitle"/>
                <w:sz w:val="20"/>
                <w:szCs w:val="20"/>
              </w:rPr>
              <w:t>R</w:t>
            </w:r>
            <w:r w:rsidRPr="00AF2277">
              <w:rPr>
                <w:rStyle w:val="BookTitle"/>
                <w:sz w:val="20"/>
                <w:szCs w:val="20"/>
              </w:rPr>
              <w:t xml:space="preserve"> Identifier</w:t>
            </w:r>
          </w:p>
        </w:tc>
      </w:tr>
      <w:tr w:rsidR="00990915" w:rsidRPr="00204DB6" w14:paraId="3A82A622" w14:textId="77777777" w:rsidTr="00B82752">
        <w:trPr>
          <w:trHeight w:val="461"/>
        </w:trPr>
        <w:tc>
          <w:tcPr>
            <w:tcW w:w="2689" w:type="dxa"/>
            <w:gridSpan w:val="2"/>
          </w:tcPr>
          <w:p w14:paraId="20B9A1FD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466" w:type="dxa"/>
            <w:gridSpan w:val="2"/>
          </w:tcPr>
          <w:p w14:paraId="0C881FC9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06" w:type="dxa"/>
            <w:gridSpan w:val="2"/>
          </w:tcPr>
          <w:p w14:paraId="5D381053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10" w:type="dxa"/>
          </w:tcPr>
          <w:p w14:paraId="4AD723BB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</w:tr>
      <w:tr w:rsidR="00990915" w:rsidRPr="00204DB6" w14:paraId="29728622" w14:textId="77777777" w:rsidTr="00B82752">
        <w:tc>
          <w:tcPr>
            <w:tcW w:w="2689" w:type="dxa"/>
            <w:gridSpan w:val="2"/>
            <w:shd w:val="clear" w:color="auto" w:fill="B8CCE4" w:themeFill="accent1" w:themeFillTint="66"/>
          </w:tcPr>
          <w:p w14:paraId="412C4117" w14:textId="77777777" w:rsidR="00990915" w:rsidRPr="008C256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C2562">
              <w:rPr>
                <w:rFonts w:ascii="Calibri" w:hAnsi="Calibri" w:cs="Calibri"/>
                <w:b/>
                <w:i/>
                <w:sz w:val="20"/>
                <w:szCs w:val="20"/>
              </w:rPr>
              <w:t>Part Revision Level</w:t>
            </w:r>
          </w:p>
        </w:tc>
        <w:tc>
          <w:tcPr>
            <w:tcW w:w="2466" w:type="dxa"/>
            <w:gridSpan w:val="2"/>
            <w:shd w:val="clear" w:color="auto" w:fill="B8CCE4" w:themeFill="accent1" w:themeFillTint="66"/>
          </w:tcPr>
          <w:p w14:paraId="59C9E7EB" w14:textId="77777777" w:rsidR="00990915" w:rsidRPr="008C256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C2562">
              <w:rPr>
                <w:rFonts w:ascii="Calibri" w:hAnsi="Calibri" w:cs="Calibri"/>
                <w:b/>
                <w:i/>
                <w:sz w:val="20"/>
                <w:szCs w:val="20"/>
              </w:rPr>
              <w:t>Drawing Number Level</w:t>
            </w:r>
          </w:p>
        </w:tc>
        <w:tc>
          <w:tcPr>
            <w:tcW w:w="2306" w:type="dxa"/>
            <w:gridSpan w:val="2"/>
            <w:shd w:val="clear" w:color="auto" w:fill="B8CCE4" w:themeFill="accent1" w:themeFillTint="66"/>
          </w:tcPr>
          <w:p w14:paraId="31D31709" w14:textId="77777777" w:rsidR="00990915" w:rsidRPr="008C256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C2562">
              <w:rPr>
                <w:rFonts w:ascii="Calibri" w:hAnsi="Calibri" w:cs="Calibri"/>
                <w:b/>
                <w:i/>
                <w:sz w:val="20"/>
                <w:szCs w:val="20"/>
              </w:rPr>
              <w:t>Drawing Revision Level</w:t>
            </w:r>
          </w:p>
        </w:tc>
        <w:tc>
          <w:tcPr>
            <w:tcW w:w="2310" w:type="dxa"/>
            <w:shd w:val="clear" w:color="auto" w:fill="B8CCE4" w:themeFill="accent1" w:themeFillTint="66"/>
          </w:tcPr>
          <w:p w14:paraId="0A2786FE" w14:textId="77777777" w:rsidR="00990915" w:rsidRPr="008C256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C2562">
              <w:rPr>
                <w:rFonts w:ascii="Calibri" w:hAnsi="Calibri" w:cs="Calibri"/>
                <w:b/>
                <w:i/>
                <w:sz w:val="20"/>
                <w:szCs w:val="20"/>
              </w:rPr>
              <w:t>Additional Changes</w:t>
            </w:r>
          </w:p>
        </w:tc>
      </w:tr>
      <w:tr w:rsidR="00990915" w:rsidRPr="00204DB6" w14:paraId="44FF5A4E" w14:textId="77777777" w:rsidTr="00B82752">
        <w:trPr>
          <w:trHeight w:val="443"/>
        </w:trPr>
        <w:tc>
          <w:tcPr>
            <w:tcW w:w="2689" w:type="dxa"/>
            <w:gridSpan w:val="2"/>
          </w:tcPr>
          <w:p w14:paraId="2990813F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466" w:type="dxa"/>
            <w:gridSpan w:val="2"/>
          </w:tcPr>
          <w:p w14:paraId="27BB1EE3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06" w:type="dxa"/>
            <w:gridSpan w:val="2"/>
          </w:tcPr>
          <w:p w14:paraId="509CAB80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10" w:type="dxa"/>
          </w:tcPr>
          <w:p w14:paraId="256C40D1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</w:tr>
      <w:tr w:rsidR="00990915" w:rsidRPr="00204DB6" w14:paraId="6F1EA420" w14:textId="77777777" w:rsidTr="00B82752">
        <w:tc>
          <w:tcPr>
            <w:tcW w:w="2689" w:type="dxa"/>
            <w:gridSpan w:val="2"/>
            <w:shd w:val="clear" w:color="auto" w:fill="B8CCE4" w:themeFill="accent1" w:themeFillTint="66"/>
          </w:tcPr>
          <w:p w14:paraId="13384E03" w14:textId="533B148D" w:rsidR="00990915" w:rsidRPr="00204DB6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Manufacturing Process Ref</w:t>
            </w:r>
            <w:r w:rsidR="001414F2">
              <w:rPr>
                <w:rFonts w:ascii="Calibri" w:hAnsi="Calibri" w:cs="Calibri"/>
                <w:b/>
                <w:bCs/>
                <w:sz w:val="20"/>
                <w:szCs w:val="20"/>
              </w:rPr>
              <w:t>erence</w:t>
            </w:r>
          </w:p>
        </w:tc>
        <w:tc>
          <w:tcPr>
            <w:tcW w:w="2466" w:type="dxa"/>
            <w:gridSpan w:val="2"/>
            <w:shd w:val="clear" w:color="auto" w:fill="B8CCE4" w:themeFill="accent1" w:themeFillTint="66"/>
          </w:tcPr>
          <w:p w14:paraId="72157D3D" w14:textId="77777777" w:rsidR="00990915" w:rsidRPr="00204DB6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Organisation Name</w:t>
            </w:r>
          </w:p>
        </w:tc>
        <w:tc>
          <w:tcPr>
            <w:tcW w:w="2306" w:type="dxa"/>
            <w:gridSpan w:val="2"/>
            <w:shd w:val="clear" w:color="auto" w:fill="B8CCE4" w:themeFill="accent1" w:themeFillTint="66"/>
          </w:tcPr>
          <w:p w14:paraId="3D72772F" w14:textId="77777777" w:rsidR="00990915" w:rsidRPr="001414F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414F2">
              <w:rPr>
                <w:rFonts w:ascii="Calibri" w:hAnsi="Calibri" w:cs="Calibri"/>
                <w:sz w:val="20"/>
                <w:szCs w:val="20"/>
              </w:rPr>
              <w:t>Supplier Code</w:t>
            </w:r>
          </w:p>
        </w:tc>
        <w:tc>
          <w:tcPr>
            <w:tcW w:w="2310" w:type="dxa"/>
            <w:shd w:val="clear" w:color="auto" w:fill="B8CCE4" w:themeFill="accent1" w:themeFillTint="66"/>
          </w:tcPr>
          <w:p w14:paraId="6B5320CF" w14:textId="77777777" w:rsidR="00990915" w:rsidRPr="001414F2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414F2">
              <w:rPr>
                <w:rFonts w:ascii="Calibri" w:hAnsi="Calibri" w:cs="Calibri"/>
                <w:sz w:val="20"/>
                <w:szCs w:val="20"/>
              </w:rPr>
              <w:t>Purchase Order Number</w:t>
            </w:r>
          </w:p>
        </w:tc>
      </w:tr>
      <w:tr w:rsidR="00990915" w:rsidRPr="00204DB6" w14:paraId="12F846E5" w14:textId="77777777" w:rsidTr="00B82752">
        <w:trPr>
          <w:trHeight w:val="300"/>
        </w:trPr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58B5471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</w:tcPr>
          <w:p w14:paraId="4D332D6B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06" w:type="dxa"/>
            <w:gridSpan w:val="2"/>
            <w:tcBorders>
              <w:bottom w:val="single" w:sz="4" w:space="0" w:color="auto"/>
            </w:tcBorders>
          </w:tcPr>
          <w:p w14:paraId="3F624ED1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97685D0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</w:p>
        </w:tc>
      </w:tr>
      <w:tr w:rsidR="00990915" w:rsidRPr="00204DB6" w14:paraId="1A2587D0" w14:textId="77777777" w:rsidTr="00B82752">
        <w:trPr>
          <w:trHeight w:val="1020"/>
        </w:trPr>
        <w:tc>
          <w:tcPr>
            <w:tcW w:w="2689" w:type="dxa"/>
            <w:gridSpan w:val="2"/>
          </w:tcPr>
          <w:p w14:paraId="59C479DC" w14:textId="100CF4B6" w:rsidR="00990915" w:rsidRPr="00204DB6" w:rsidRDefault="00990915" w:rsidP="009909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546339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8B789A4" w14:textId="72081A21" w:rsidR="00990915" w:rsidRPr="00204DB6" w:rsidRDefault="00152D0F" w:rsidP="00152D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  <w:r w:rsidR="00990915"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Assembly</w:t>
            </w:r>
            <w:r w:rsidR="00990915" w:rsidRPr="00152D0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id w:val="1320311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91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7082" w:type="dxa"/>
            <w:gridSpan w:val="5"/>
          </w:tcPr>
          <w:p w14:paraId="05A1E707" w14:textId="4130FFDB" w:rsidR="00E97CBF" w:rsidRPr="008C2562" w:rsidRDefault="00E97CBF" w:rsidP="008C25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Full FAI: </w:t>
            </w:r>
            <w:sdt>
              <w:sdtPr>
                <w:rPr>
                  <w:rFonts w:ascii="Calibri" w:eastAsia="MS Gothic" w:hAnsi="Calibri" w:cs="Calibri"/>
                  <w:b/>
                  <w:bCs/>
                  <w:sz w:val="20"/>
                  <w:szCs w:val="20"/>
                </w:rPr>
                <w:id w:val="-1320959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52D0F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2562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           </w:t>
            </w:r>
            <w:r w:rsidRPr="008C25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Partial FAI: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995222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52D0F" w:rsidRPr="008C2562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BCC39C7" w14:textId="4DCE7D18" w:rsidR="00990915" w:rsidRDefault="00990915" w:rsidP="009909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Reason for Full/Partial FAI: </w:t>
            </w:r>
          </w:p>
          <w:p w14:paraId="2129996E" w14:textId="77777777" w:rsidR="00E97CBF" w:rsidRDefault="00990915" w:rsidP="009909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Baseline Part Number (including revision level):</w:t>
            </w:r>
          </w:p>
          <w:p w14:paraId="35409575" w14:textId="77777777" w:rsidR="008C2562" w:rsidRDefault="008C2562" w:rsidP="009909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A0568F" w14:textId="77777777" w:rsidR="00990915" w:rsidRPr="00204DB6" w:rsidRDefault="00990915" w:rsidP="009909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90915" w:rsidRPr="00204DB6" w14:paraId="530185A6" w14:textId="77777777" w:rsidTr="3658E3D9">
        <w:trPr>
          <w:trHeight w:val="565"/>
        </w:trPr>
        <w:tc>
          <w:tcPr>
            <w:tcW w:w="9771" w:type="dxa"/>
            <w:gridSpan w:val="7"/>
          </w:tcPr>
          <w:p w14:paraId="2CD80490" w14:textId="77777777" w:rsidR="00990915" w:rsidRPr="00204DB6" w:rsidRDefault="00990915" w:rsidP="00990915">
            <w:pPr>
              <w:rPr>
                <w:rFonts w:ascii="Calibri" w:hAnsi="Calibri" w:cs="Calibri"/>
              </w:rPr>
            </w:pPr>
            <w:r w:rsidRPr="00204DB6">
              <w:rPr>
                <w:rFonts w:ascii="Calibri" w:hAnsi="Calibri" w:cs="Calibri"/>
              </w:rPr>
              <w:t>a) If the part number above is a detail only, go to field 19.</w:t>
            </w:r>
          </w:p>
          <w:p w14:paraId="3FF91E05" w14:textId="5D5E5B9A" w:rsidR="00990915" w:rsidRPr="00E03794" w:rsidRDefault="00990915" w:rsidP="00E0379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04DB6">
              <w:rPr>
                <w:rFonts w:ascii="Calibri" w:hAnsi="Calibri" w:cs="Calibri"/>
                <w:sz w:val="20"/>
                <w:szCs w:val="20"/>
              </w:rPr>
              <w:t>b) If the part number is an assembly, go to the “INDEX” section below</w:t>
            </w:r>
          </w:p>
        </w:tc>
      </w:tr>
      <w:tr w:rsidR="00990915" w:rsidRPr="00204DB6" w14:paraId="40410A2E" w14:textId="77777777" w:rsidTr="00103184">
        <w:trPr>
          <w:trHeight w:val="335"/>
        </w:trPr>
        <w:tc>
          <w:tcPr>
            <w:tcW w:w="9771" w:type="dxa"/>
            <w:gridSpan w:val="7"/>
            <w:vAlign w:val="center"/>
          </w:tcPr>
          <w:p w14:paraId="1999E709" w14:textId="7879FA5F" w:rsidR="00990915" w:rsidRPr="00E03794" w:rsidRDefault="00990915" w:rsidP="00103184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4DB6">
              <w:rPr>
                <w:rFonts w:ascii="Calibri" w:hAnsi="Calibri" w:cs="Calibri"/>
                <w:sz w:val="20"/>
                <w:szCs w:val="20"/>
              </w:rPr>
              <w:t>INDEX of part numbers or sub-assembly numbers required to make the assembly noted above.</w:t>
            </w:r>
          </w:p>
        </w:tc>
      </w:tr>
      <w:tr w:rsidR="00990915" w:rsidRPr="00204DB6" w14:paraId="0487DFD1" w14:textId="77777777" w:rsidTr="3658E3D9">
        <w:trPr>
          <w:trHeight w:val="33"/>
        </w:trPr>
        <w:tc>
          <w:tcPr>
            <w:tcW w:w="2440" w:type="dxa"/>
            <w:shd w:val="clear" w:color="auto" w:fill="B8CCE4" w:themeFill="accent1" w:themeFillTint="66"/>
          </w:tcPr>
          <w:p w14:paraId="1A304C3F" w14:textId="77777777" w:rsidR="00990915" w:rsidRPr="00CD7007" w:rsidRDefault="00990915" w:rsidP="00990915">
            <w:pPr>
              <w:pStyle w:val="NoSpacing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CD7007">
              <w:rPr>
                <w:rFonts w:ascii="Calibri" w:hAnsi="Calibri" w:cs="Calibri"/>
                <w:b/>
                <w:i/>
                <w:sz w:val="20"/>
                <w:szCs w:val="20"/>
              </w:rPr>
              <w:t>15. Part Number:</w:t>
            </w:r>
          </w:p>
        </w:tc>
        <w:tc>
          <w:tcPr>
            <w:tcW w:w="2441" w:type="dxa"/>
            <w:gridSpan w:val="2"/>
            <w:shd w:val="clear" w:color="auto" w:fill="B8CCE4" w:themeFill="accent1" w:themeFillTint="66"/>
          </w:tcPr>
          <w:p w14:paraId="49E9D5F1" w14:textId="77777777" w:rsidR="00990915" w:rsidRPr="00CD7007" w:rsidRDefault="00990915" w:rsidP="00990915">
            <w:pPr>
              <w:pStyle w:val="NoSpacing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CD7007">
              <w:rPr>
                <w:rFonts w:ascii="Calibri" w:hAnsi="Calibri" w:cs="Calibri"/>
                <w:b/>
                <w:i/>
                <w:sz w:val="20"/>
                <w:szCs w:val="20"/>
              </w:rPr>
              <w:t>16. Part Name:</w:t>
            </w:r>
          </w:p>
        </w:tc>
        <w:tc>
          <w:tcPr>
            <w:tcW w:w="2443" w:type="dxa"/>
            <w:gridSpan w:val="2"/>
            <w:shd w:val="clear" w:color="auto" w:fill="B8CCE4" w:themeFill="accent1" w:themeFillTint="66"/>
          </w:tcPr>
          <w:p w14:paraId="2AC15C36" w14:textId="77777777" w:rsidR="00990915" w:rsidRPr="00CD7007" w:rsidRDefault="00990915" w:rsidP="00990915">
            <w:pPr>
              <w:pStyle w:val="NoSpacing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CD7007">
              <w:rPr>
                <w:rFonts w:ascii="Calibri" w:hAnsi="Calibri" w:cs="Calibri"/>
                <w:b/>
                <w:i/>
                <w:sz w:val="20"/>
                <w:szCs w:val="20"/>
              </w:rPr>
              <w:t>17. Part Type</w:t>
            </w:r>
          </w:p>
        </w:tc>
        <w:tc>
          <w:tcPr>
            <w:tcW w:w="2447" w:type="dxa"/>
            <w:gridSpan w:val="2"/>
            <w:shd w:val="clear" w:color="auto" w:fill="B8CCE4" w:themeFill="accent1" w:themeFillTint="66"/>
          </w:tcPr>
          <w:p w14:paraId="56FB5F67" w14:textId="77777777" w:rsidR="00990915" w:rsidRPr="00CD7007" w:rsidRDefault="00990915" w:rsidP="00990915">
            <w:pPr>
              <w:pStyle w:val="NoSpacing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CD7007">
              <w:rPr>
                <w:rFonts w:ascii="Calibri" w:hAnsi="Calibri" w:cs="Calibri"/>
                <w:b/>
                <w:i/>
                <w:sz w:val="20"/>
                <w:szCs w:val="20"/>
              </w:rPr>
              <w:t>18. FAIR Identifier</w:t>
            </w:r>
          </w:p>
        </w:tc>
      </w:tr>
      <w:tr w:rsidR="00990915" w:rsidRPr="00204DB6" w14:paraId="0CBF9079" w14:textId="77777777" w:rsidTr="3658E3D9">
        <w:trPr>
          <w:trHeight w:val="27"/>
        </w:trPr>
        <w:tc>
          <w:tcPr>
            <w:tcW w:w="2440" w:type="dxa"/>
          </w:tcPr>
          <w:p w14:paraId="6BA20FE4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43489C28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539B8DF6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11A1F1A2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21E1D05C" w14:textId="77777777" w:rsidTr="3658E3D9">
        <w:trPr>
          <w:trHeight w:val="27"/>
        </w:trPr>
        <w:tc>
          <w:tcPr>
            <w:tcW w:w="2440" w:type="dxa"/>
          </w:tcPr>
          <w:p w14:paraId="2C162369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6859487C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443EB8FA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354B394B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558BC6D2" w14:textId="77777777" w:rsidTr="3658E3D9">
        <w:trPr>
          <w:trHeight w:val="27"/>
        </w:trPr>
        <w:tc>
          <w:tcPr>
            <w:tcW w:w="2440" w:type="dxa"/>
          </w:tcPr>
          <w:p w14:paraId="6F03124A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63E19BEA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612743BC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3A5E7A6F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3CDD76F3" w14:textId="77777777" w:rsidTr="3658E3D9">
        <w:trPr>
          <w:trHeight w:val="27"/>
        </w:trPr>
        <w:tc>
          <w:tcPr>
            <w:tcW w:w="2440" w:type="dxa"/>
          </w:tcPr>
          <w:p w14:paraId="6E573F9A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242FE491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5C605E9F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781AF2B1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66A529C0" w14:textId="77777777" w:rsidTr="3658E3D9">
        <w:trPr>
          <w:trHeight w:val="27"/>
        </w:trPr>
        <w:tc>
          <w:tcPr>
            <w:tcW w:w="2440" w:type="dxa"/>
          </w:tcPr>
          <w:p w14:paraId="17290B7E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1CAA91A1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56A19172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0F55B8F4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57F495C0" w14:textId="77777777" w:rsidTr="3658E3D9">
        <w:trPr>
          <w:trHeight w:val="27"/>
        </w:trPr>
        <w:tc>
          <w:tcPr>
            <w:tcW w:w="2440" w:type="dxa"/>
          </w:tcPr>
          <w:p w14:paraId="693FA508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49AB0E87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42593D17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74897258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32607421" w14:textId="77777777" w:rsidTr="3658E3D9">
        <w:trPr>
          <w:trHeight w:val="27"/>
        </w:trPr>
        <w:tc>
          <w:tcPr>
            <w:tcW w:w="2440" w:type="dxa"/>
          </w:tcPr>
          <w:p w14:paraId="5D21C349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734DADDE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06142280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4D7C3DEC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0EAD87AE" w14:textId="77777777" w:rsidTr="3658E3D9">
        <w:trPr>
          <w:trHeight w:val="27"/>
        </w:trPr>
        <w:tc>
          <w:tcPr>
            <w:tcW w:w="2440" w:type="dxa"/>
          </w:tcPr>
          <w:p w14:paraId="3953F752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6543DCC1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7778BB64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6DB9DF04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6C190619" w14:textId="77777777" w:rsidTr="3658E3D9">
        <w:trPr>
          <w:trHeight w:val="27"/>
        </w:trPr>
        <w:tc>
          <w:tcPr>
            <w:tcW w:w="2440" w:type="dxa"/>
          </w:tcPr>
          <w:p w14:paraId="323ACEFE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1" w:type="dxa"/>
            <w:gridSpan w:val="2"/>
          </w:tcPr>
          <w:p w14:paraId="1523A345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14:paraId="133B3C00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62798CBC" w14:textId="77777777" w:rsidR="00990915" w:rsidRPr="00204DB6" w:rsidRDefault="00990915" w:rsidP="00990915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915" w:rsidRPr="00204DB6" w14:paraId="4BA1A72C" w14:textId="77777777" w:rsidTr="00175EBE">
        <w:trPr>
          <w:trHeight w:val="419"/>
        </w:trPr>
        <w:tc>
          <w:tcPr>
            <w:tcW w:w="9771" w:type="dxa"/>
            <w:gridSpan w:val="7"/>
            <w:vAlign w:val="center"/>
          </w:tcPr>
          <w:p w14:paraId="194A1F5B" w14:textId="643A39E3" w:rsidR="00990915" w:rsidRPr="00175EBE" w:rsidRDefault="00990915" w:rsidP="00175E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19. Does FAIR </w:t>
            </w:r>
            <w:r w:rsidR="00E03794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ontain documented Nonconformance(s)?  Yes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16014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  <w:b/>
                    <w:sz w:val="20"/>
                    <w:szCs w:val="20"/>
                  </w:rPr>
                  <w:t>☐</w:t>
                </w:r>
              </w:sdtContent>
            </w:sdt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927573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90915" w:rsidRPr="00204DB6" w14:paraId="6074482E" w14:textId="77777777" w:rsidTr="3658E3D9">
        <w:trPr>
          <w:trHeight w:val="587"/>
        </w:trPr>
        <w:tc>
          <w:tcPr>
            <w:tcW w:w="7324" w:type="dxa"/>
            <w:gridSpan w:val="5"/>
          </w:tcPr>
          <w:p w14:paraId="139716E8" w14:textId="77777777" w:rsidR="00990915" w:rsidRPr="00204DB6" w:rsidRDefault="00990915" w:rsidP="00990915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20. FAIR Verified By:</w:t>
            </w:r>
          </w:p>
        </w:tc>
        <w:tc>
          <w:tcPr>
            <w:tcW w:w="2447" w:type="dxa"/>
            <w:gridSpan w:val="2"/>
          </w:tcPr>
          <w:p w14:paraId="2656868B" w14:textId="77777777" w:rsidR="00990915" w:rsidRPr="00204DB6" w:rsidRDefault="00990915" w:rsidP="00990915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21. Date:</w:t>
            </w:r>
          </w:p>
        </w:tc>
      </w:tr>
      <w:tr w:rsidR="00990915" w:rsidRPr="00204DB6" w14:paraId="4C47F2BC" w14:textId="77777777" w:rsidTr="3658E3D9">
        <w:trPr>
          <w:trHeight w:val="566"/>
        </w:trPr>
        <w:tc>
          <w:tcPr>
            <w:tcW w:w="7324" w:type="dxa"/>
            <w:gridSpan w:val="5"/>
          </w:tcPr>
          <w:p w14:paraId="6801E3B3" w14:textId="77777777" w:rsidR="00990915" w:rsidRPr="00204DB6" w:rsidRDefault="00990915" w:rsidP="00990915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22. FAIR Reviewed/Approved By:</w:t>
            </w:r>
          </w:p>
        </w:tc>
        <w:tc>
          <w:tcPr>
            <w:tcW w:w="2447" w:type="dxa"/>
            <w:gridSpan w:val="2"/>
          </w:tcPr>
          <w:p w14:paraId="2B8945CF" w14:textId="77777777" w:rsidR="00990915" w:rsidRPr="00204DB6" w:rsidRDefault="00990915" w:rsidP="00990915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23. Date:</w:t>
            </w:r>
          </w:p>
        </w:tc>
      </w:tr>
      <w:tr w:rsidR="00990915" w:rsidRPr="00204DB6" w14:paraId="4E16032B" w14:textId="77777777" w:rsidTr="3658E3D9">
        <w:trPr>
          <w:trHeight w:val="546"/>
        </w:trPr>
        <w:tc>
          <w:tcPr>
            <w:tcW w:w="7324" w:type="dxa"/>
            <w:gridSpan w:val="5"/>
          </w:tcPr>
          <w:p w14:paraId="7F37FCA5" w14:textId="77777777" w:rsidR="00990915" w:rsidRPr="002965CB" w:rsidRDefault="00990915" w:rsidP="00990915">
            <w:pPr>
              <w:pStyle w:val="NoSpacing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965CB">
              <w:rPr>
                <w:rFonts w:ascii="Calibri" w:hAnsi="Calibri" w:cs="Calibri"/>
                <w:b/>
                <w:i/>
                <w:sz w:val="22"/>
                <w:szCs w:val="22"/>
              </w:rPr>
              <w:t>24. Customer Approval:</w:t>
            </w:r>
          </w:p>
        </w:tc>
        <w:tc>
          <w:tcPr>
            <w:tcW w:w="2447" w:type="dxa"/>
            <w:gridSpan w:val="2"/>
          </w:tcPr>
          <w:p w14:paraId="21E44ACB" w14:textId="4DBE6A66" w:rsidR="00990915" w:rsidRPr="00204DB6" w:rsidRDefault="00990915" w:rsidP="00990915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75EB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204DB6">
              <w:rPr>
                <w:rFonts w:ascii="Calibri" w:hAnsi="Calibri" w:cs="Calibri"/>
                <w:b/>
                <w:bCs/>
                <w:sz w:val="22"/>
                <w:szCs w:val="22"/>
              </w:rPr>
              <w:t>. Date:</w:t>
            </w:r>
          </w:p>
        </w:tc>
      </w:tr>
      <w:tr w:rsidR="00990915" w:rsidRPr="00204DB6" w14:paraId="1DB058CA" w14:textId="77777777" w:rsidTr="3658E3D9">
        <w:trPr>
          <w:trHeight w:val="1246"/>
        </w:trPr>
        <w:tc>
          <w:tcPr>
            <w:tcW w:w="9771" w:type="dxa"/>
            <w:gridSpan w:val="7"/>
          </w:tcPr>
          <w:p w14:paraId="3D847604" w14:textId="77777777" w:rsidR="00990915" w:rsidRPr="00987EBE" w:rsidRDefault="00990915" w:rsidP="00990915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87EBE">
              <w:rPr>
                <w:rFonts w:ascii="Calibri" w:hAnsi="Calibri" w:cs="Calibri"/>
                <w:sz w:val="22"/>
                <w:szCs w:val="22"/>
              </w:rPr>
              <w:t>26. Comments:</w:t>
            </w:r>
          </w:p>
        </w:tc>
      </w:tr>
    </w:tbl>
    <w:p w14:paraId="62A176F0" w14:textId="77777777" w:rsidR="00E6255D" w:rsidRDefault="00E6255D" w:rsidP="002727CF">
      <w:pPr>
        <w:pStyle w:val="NoSpacing"/>
      </w:pPr>
    </w:p>
    <w:p w14:paraId="2DC30AA4" w14:textId="77777777" w:rsidR="005025A1" w:rsidRPr="00204DB6" w:rsidRDefault="005025A1" w:rsidP="002727CF">
      <w:pPr>
        <w:rPr>
          <w:rFonts w:ascii="Calibri" w:hAnsi="Calibri" w:cs="Calibri"/>
          <w:sz w:val="20"/>
          <w:szCs w:val="20"/>
        </w:rPr>
      </w:pPr>
    </w:p>
    <w:p w14:paraId="537237FA" w14:textId="77777777" w:rsidR="00990915" w:rsidRDefault="0099091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0EC4C1A" w14:textId="24E0E2DD" w:rsidR="00F5341F" w:rsidRPr="00955976" w:rsidRDefault="00B27AF1" w:rsidP="00F5341F">
      <w:pPr>
        <w:jc w:val="center"/>
        <w:rPr>
          <w:rFonts w:ascii="Calibri" w:hAnsi="Calibri" w:cs="Calibri"/>
          <w:b/>
          <w:sz w:val="28"/>
          <w:szCs w:val="28"/>
        </w:rPr>
      </w:pPr>
      <w:r w:rsidRPr="00955976">
        <w:rPr>
          <w:rFonts w:ascii="Calibri" w:hAnsi="Calibri" w:cs="Calibri"/>
          <w:b/>
          <w:sz w:val="28"/>
          <w:szCs w:val="28"/>
        </w:rPr>
        <w:lastRenderedPageBreak/>
        <w:t xml:space="preserve">Form 2: Product Accountability </w:t>
      </w:r>
      <w:r w:rsidR="00B87408" w:rsidRPr="00955976">
        <w:rPr>
          <w:rFonts w:ascii="Calibri" w:hAnsi="Calibri" w:cs="Calibri"/>
          <w:b/>
          <w:sz w:val="28"/>
          <w:szCs w:val="28"/>
        </w:rPr>
        <w:t>– Raw Material, Special Process, Functional Testing</w:t>
      </w:r>
    </w:p>
    <w:tbl>
      <w:tblPr>
        <w:tblStyle w:val="TableGrid"/>
        <w:tblW w:w="10729" w:type="dxa"/>
        <w:tblInd w:w="-550" w:type="dxa"/>
        <w:tblLook w:val="04A0" w:firstRow="1" w:lastRow="0" w:firstColumn="1" w:lastColumn="0" w:noHBand="0" w:noVBand="1"/>
      </w:tblPr>
      <w:tblGrid>
        <w:gridCol w:w="2672"/>
        <w:gridCol w:w="2126"/>
        <w:gridCol w:w="1169"/>
        <w:gridCol w:w="1209"/>
        <w:gridCol w:w="1579"/>
        <w:gridCol w:w="1974"/>
      </w:tblGrid>
      <w:tr w:rsidR="00AF2277" w:rsidRPr="00204DB6" w14:paraId="1925D868" w14:textId="77777777" w:rsidTr="004D0886">
        <w:trPr>
          <w:trHeight w:val="368"/>
        </w:trPr>
        <w:tc>
          <w:tcPr>
            <w:tcW w:w="2672" w:type="dxa"/>
            <w:shd w:val="clear" w:color="auto" w:fill="B8CCE4" w:themeFill="accent1" w:themeFillTint="66"/>
          </w:tcPr>
          <w:p w14:paraId="1039E348" w14:textId="6DE630DA" w:rsidR="00AF2277" w:rsidRPr="00AF2277" w:rsidRDefault="00AF2277" w:rsidP="00AF2277">
            <w:pPr>
              <w:rPr>
                <w:rStyle w:val="BookTitle"/>
                <w:sz w:val="20"/>
                <w:szCs w:val="20"/>
              </w:rPr>
            </w:pPr>
            <w:r>
              <w:rPr>
                <w:rStyle w:val="BookTitle"/>
                <w:sz w:val="20"/>
                <w:szCs w:val="20"/>
              </w:rPr>
              <w:t>1.</w:t>
            </w:r>
            <w:r>
              <w:rPr>
                <w:rStyle w:val="BookTitle"/>
              </w:rPr>
              <w:t xml:space="preserve"> </w:t>
            </w:r>
            <w:r w:rsidRPr="00AF2277">
              <w:rPr>
                <w:rStyle w:val="BookTitle"/>
                <w:sz w:val="20"/>
                <w:szCs w:val="20"/>
              </w:rPr>
              <w:t>Part Number</w:t>
            </w:r>
          </w:p>
        </w:tc>
        <w:tc>
          <w:tcPr>
            <w:tcW w:w="3295" w:type="dxa"/>
            <w:gridSpan w:val="2"/>
            <w:shd w:val="clear" w:color="auto" w:fill="B8CCE4" w:themeFill="accent1" w:themeFillTint="66"/>
          </w:tcPr>
          <w:p w14:paraId="03CDE1CD" w14:textId="01BB3935" w:rsidR="00AF2277" w:rsidRPr="00AF2277" w:rsidRDefault="00AF2277" w:rsidP="00AF2277">
            <w:pPr>
              <w:rPr>
                <w:rStyle w:val="BookTitle"/>
                <w:sz w:val="20"/>
                <w:szCs w:val="20"/>
              </w:rPr>
            </w:pPr>
            <w:r>
              <w:rPr>
                <w:rStyle w:val="BookTitle"/>
                <w:sz w:val="20"/>
                <w:szCs w:val="20"/>
              </w:rPr>
              <w:t>2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Part Name</w:t>
            </w:r>
          </w:p>
        </w:tc>
        <w:tc>
          <w:tcPr>
            <w:tcW w:w="2788" w:type="dxa"/>
            <w:gridSpan w:val="2"/>
            <w:shd w:val="clear" w:color="auto" w:fill="B8CCE4" w:themeFill="accent1" w:themeFillTint="66"/>
          </w:tcPr>
          <w:p w14:paraId="44D00D56" w14:textId="4566FA87" w:rsidR="00AF2277" w:rsidRPr="00AF2277" w:rsidRDefault="00AF2277" w:rsidP="00AF2277">
            <w:pPr>
              <w:rPr>
                <w:rStyle w:val="BookTitle"/>
                <w:sz w:val="20"/>
                <w:szCs w:val="20"/>
              </w:rPr>
            </w:pPr>
            <w:r>
              <w:rPr>
                <w:rStyle w:val="BookTitle"/>
                <w:sz w:val="20"/>
                <w:szCs w:val="20"/>
              </w:rPr>
              <w:t>3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Serial Number</w:t>
            </w:r>
          </w:p>
        </w:tc>
        <w:tc>
          <w:tcPr>
            <w:tcW w:w="1974" w:type="dxa"/>
            <w:shd w:val="clear" w:color="auto" w:fill="B8CCE4" w:themeFill="accent1" w:themeFillTint="66"/>
          </w:tcPr>
          <w:p w14:paraId="7C9C7448" w14:textId="7BF1630B" w:rsidR="00AF2277" w:rsidRPr="00AF2277" w:rsidRDefault="00AF2277" w:rsidP="00AF2277">
            <w:pPr>
              <w:rPr>
                <w:rStyle w:val="BookTitle"/>
                <w:sz w:val="20"/>
                <w:szCs w:val="20"/>
              </w:rPr>
            </w:pPr>
            <w:r>
              <w:rPr>
                <w:rStyle w:val="BookTitle"/>
                <w:sz w:val="20"/>
                <w:szCs w:val="20"/>
              </w:rPr>
              <w:t>4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FAIR Identifier</w:t>
            </w:r>
          </w:p>
        </w:tc>
      </w:tr>
      <w:tr w:rsidR="004D0886" w:rsidRPr="00204DB6" w14:paraId="0F4456CB" w14:textId="77777777" w:rsidTr="004D0886">
        <w:trPr>
          <w:trHeight w:val="262"/>
        </w:trPr>
        <w:tc>
          <w:tcPr>
            <w:tcW w:w="2672" w:type="dxa"/>
          </w:tcPr>
          <w:p w14:paraId="5BEBD722" w14:textId="77777777" w:rsidR="004D0886" w:rsidRPr="00204DB6" w:rsidRDefault="004D0886" w:rsidP="002727CF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95" w:type="dxa"/>
            <w:gridSpan w:val="2"/>
          </w:tcPr>
          <w:p w14:paraId="6D288077" w14:textId="77777777" w:rsidR="004D0886" w:rsidRPr="00204DB6" w:rsidRDefault="004D0886" w:rsidP="002727CF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88" w:type="dxa"/>
            <w:gridSpan w:val="2"/>
          </w:tcPr>
          <w:p w14:paraId="522BCBC4" w14:textId="4579CFDF" w:rsidR="004D0886" w:rsidRPr="00204DB6" w:rsidRDefault="004D0886" w:rsidP="002727CF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74" w:type="dxa"/>
          </w:tcPr>
          <w:p w14:paraId="75350D18" w14:textId="77777777" w:rsidR="004D0886" w:rsidRPr="00204DB6" w:rsidRDefault="004D0886" w:rsidP="002727CF">
            <w:pPr>
              <w:pStyle w:val="ListParagraph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DA08C9" w:rsidRPr="00204DB6" w14:paraId="7B6061A5" w14:textId="77777777" w:rsidTr="004D0886">
        <w:tc>
          <w:tcPr>
            <w:tcW w:w="2672" w:type="dxa"/>
            <w:shd w:val="clear" w:color="auto" w:fill="B8CCE4" w:themeFill="accent1" w:themeFillTint="66"/>
          </w:tcPr>
          <w:p w14:paraId="4A830D0F" w14:textId="4ABE7487" w:rsidR="00DA08C9" w:rsidRPr="0071494A" w:rsidRDefault="00DA08C9" w:rsidP="0064641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1494A">
              <w:rPr>
                <w:rFonts w:ascii="Calibri" w:hAnsi="Calibri" w:cs="Calibri"/>
                <w:b/>
                <w:i/>
                <w:sz w:val="20"/>
                <w:szCs w:val="20"/>
              </w:rPr>
              <w:t>5. Material and/or Special Process Name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098D36A" w14:textId="72738717" w:rsidR="00DA08C9" w:rsidRPr="0071494A" w:rsidRDefault="00DA08C9" w:rsidP="0064641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1494A">
              <w:rPr>
                <w:rFonts w:ascii="Calibri" w:hAnsi="Calibri" w:cs="Calibri"/>
                <w:b/>
                <w:i/>
                <w:sz w:val="20"/>
                <w:szCs w:val="20"/>
              </w:rPr>
              <w:t>6. Specification Number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6F5CB505" w14:textId="5B77C973" w:rsidR="00621FE1" w:rsidRDefault="00621FE1" w:rsidP="006464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 Code</w:t>
            </w:r>
          </w:p>
        </w:tc>
        <w:tc>
          <w:tcPr>
            <w:tcW w:w="1209" w:type="dxa"/>
            <w:shd w:val="clear" w:color="auto" w:fill="B8CCE4" w:themeFill="accent1" w:themeFillTint="66"/>
          </w:tcPr>
          <w:p w14:paraId="21F3509E" w14:textId="5E1302D0" w:rsidR="00DA08C9" w:rsidRPr="0071494A" w:rsidRDefault="00621FE1" w:rsidP="0064641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8. </w:t>
            </w:r>
            <w:r w:rsidR="00DA08C9" w:rsidRPr="0071494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Supplier</w:t>
            </w:r>
          </w:p>
        </w:tc>
        <w:tc>
          <w:tcPr>
            <w:tcW w:w="1579" w:type="dxa"/>
            <w:shd w:val="clear" w:color="auto" w:fill="B8CCE4" w:themeFill="accent1" w:themeFillTint="66"/>
          </w:tcPr>
          <w:p w14:paraId="26432729" w14:textId="749FFE61" w:rsidR="004634F9" w:rsidRPr="0071494A" w:rsidRDefault="004634F9" w:rsidP="00DA08C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9. </w:t>
            </w:r>
            <w:r w:rsidR="00621FE1"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</w:t>
            </w:r>
            <w:r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ustomer Approval Verification</w:t>
            </w:r>
          </w:p>
        </w:tc>
        <w:tc>
          <w:tcPr>
            <w:tcW w:w="1974" w:type="dxa"/>
            <w:shd w:val="clear" w:color="auto" w:fill="B8CCE4" w:themeFill="accent1" w:themeFillTint="66"/>
          </w:tcPr>
          <w:p w14:paraId="0E687F57" w14:textId="12A4B0EF" w:rsidR="00DA08C9" w:rsidRPr="0071494A" w:rsidRDefault="004634F9" w:rsidP="00DA08C9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</w:t>
            </w:r>
            <w:r w:rsidR="00B62375"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 C</w:t>
            </w:r>
            <w:r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ertificate of </w:t>
            </w:r>
            <w:r w:rsidR="0071494A" w:rsidRPr="0071494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Conformance</w:t>
            </w:r>
            <w:r w:rsidR="00DA08C9" w:rsidRPr="0071494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Number</w:t>
            </w:r>
            <w:r w:rsidR="002E53CD" w:rsidRPr="0071494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(Reference Number)</w:t>
            </w:r>
          </w:p>
        </w:tc>
      </w:tr>
      <w:tr w:rsidR="00DA08C9" w:rsidRPr="00204DB6" w14:paraId="5F80D7A6" w14:textId="77777777" w:rsidTr="004D0886">
        <w:trPr>
          <w:trHeight w:val="454"/>
        </w:trPr>
        <w:tc>
          <w:tcPr>
            <w:tcW w:w="2672" w:type="dxa"/>
          </w:tcPr>
          <w:p w14:paraId="3B8EE71C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44F3DC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07DC9DDF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144C4532" w14:textId="60D5DF19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54B200CE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4D0755D2" w14:textId="7C43EB9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670C2A16" w14:textId="77777777" w:rsidTr="004D0886">
        <w:trPr>
          <w:trHeight w:val="454"/>
        </w:trPr>
        <w:tc>
          <w:tcPr>
            <w:tcW w:w="2672" w:type="dxa"/>
          </w:tcPr>
          <w:p w14:paraId="6CDDDCB6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69110E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0E016DF8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57BFFEF5" w14:textId="4090CC7B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1AA11DD7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7BA4D1AB" w14:textId="5D517FCF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1372678F" w14:textId="77777777" w:rsidTr="004D0886">
        <w:trPr>
          <w:trHeight w:val="454"/>
        </w:trPr>
        <w:tc>
          <w:tcPr>
            <w:tcW w:w="2672" w:type="dxa"/>
          </w:tcPr>
          <w:p w14:paraId="55884DD0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91DFCE7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45D34A97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3E7C09AD" w14:textId="74BE5BC3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76F11CC2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378C10EF" w14:textId="12C05106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51853547" w14:textId="77777777" w:rsidTr="004D0886">
        <w:trPr>
          <w:trHeight w:val="454"/>
        </w:trPr>
        <w:tc>
          <w:tcPr>
            <w:tcW w:w="2672" w:type="dxa"/>
          </w:tcPr>
          <w:p w14:paraId="58B76FC6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47DA58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1757776E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2F902C86" w14:textId="07104C9A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2F66ED9A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4908E041" w14:textId="1F80E892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02AADFEB" w14:textId="77777777" w:rsidTr="004D0886">
        <w:trPr>
          <w:trHeight w:val="454"/>
        </w:trPr>
        <w:tc>
          <w:tcPr>
            <w:tcW w:w="2672" w:type="dxa"/>
          </w:tcPr>
          <w:p w14:paraId="7E59CC6A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0406BA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04ED8D78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7382F019" w14:textId="032A32DA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4FC74298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0141E9D2" w14:textId="003A186A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3F12969E" w14:textId="77777777" w:rsidTr="004D0886">
        <w:trPr>
          <w:trHeight w:val="454"/>
        </w:trPr>
        <w:tc>
          <w:tcPr>
            <w:tcW w:w="2672" w:type="dxa"/>
          </w:tcPr>
          <w:p w14:paraId="705CF077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820AFB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1C9C79F5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6FEC126D" w14:textId="0DE17043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153AE85B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4E8BD83B" w14:textId="3D8AE9DF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739AEC5B" w14:textId="77777777" w:rsidTr="004D0886">
        <w:trPr>
          <w:trHeight w:val="454"/>
        </w:trPr>
        <w:tc>
          <w:tcPr>
            <w:tcW w:w="2672" w:type="dxa"/>
          </w:tcPr>
          <w:p w14:paraId="4728F1E8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D52834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58A1571A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7473FAF9" w14:textId="00946989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3D331C4C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2070297B" w14:textId="7BBDD8CD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3B5617EA" w14:textId="77777777" w:rsidTr="004D0886">
        <w:trPr>
          <w:trHeight w:val="454"/>
        </w:trPr>
        <w:tc>
          <w:tcPr>
            <w:tcW w:w="2672" w:type="dxa"/>
          </w:tcPr>
          <w:p w14:paraId="196A4723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37C8BB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389BE163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001C7E90" w14:textId="5BCBE84E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4C41E283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602FF882" w14:textId="2DFC89DE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04ED5FBE" w14:textId="77777777" w:rsidTr="004D0886">
        <w:trPr>
          <w:trHeight w:val="454"/>
        </w:trPr>
        <w:tc>
          <w:tcPr>
            <w:tcW w:w="2672" w:type="dxa"/>
          </w:tcPr>
          <w:p w14:paraId="70E03E20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BC54D3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5EC5C86A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050EFE98" w14:textId="220617A5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749B6306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2B49BBD3" w14:textId="7E57426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3E4ECB83" w14:textId="77777777" w:rsidTr="004D0886">
        <w:trPr>
          <w:trHeight w:val="454"/>
        </w:trPr>
        <w:tc>
          <w:tcPr>
            <w:tcW w:w="2672" w:type="dxa"/>
          </w:tcPr>
          <w:p w14:paraId="217EB1E6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7B8F09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5E4FFB0D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632B14E0" w14:textId="68CEBDB0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705D3420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06CCAF98" w14:textId="55D53B9F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0CF0014D" w14:textId="77777777" w:rsidTr="004D0886">
        <w:trPr>
          <w:trHeight w:val="454"/>
        </w:trPr>
        <w:tc>
          <w:tcPr>
            <w:tcW w:w="2672" w:type="dxa"/>
          </w:tcPr>
          <w:p w14:paraId="6FE230D6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787030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0BBB17B9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4E74B163" w14:textId="0182A330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4462C84A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6DC5F589" w14:textId="1CDF7A4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1DA88FF3" w14:textId="77777777" w:rsidTr="004D0886">
        <w:trPr>
          <w:trHeight w:val="454"/>
        </w:trPr>
        <w:tc>
          <w:tcPr>
            <w:tcW w:w="2672" w:type="dxa"/>
          </w:tcPr>
          <w:p w14:paraId="6E6E97D3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C363FA" w14:textId="77777777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</w:tcPr>
          <w:p w14:paraId="0A9AA055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19DF3E12" w14:textId="018947F8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22378DCC" w14:textId="77777777" w:rsidR="00B62375" w:rsidRPr="00204DB6" w:rsidRDefault="00B62375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</w:tcPr>
          <w:p w14:paraId="245D009F" w14:textId="55A125E4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0CB67C75" w14:textId="77777777" w:rsidTr="00175EBE">
        <w:trPr>
          <w:trHeight w:val="454"/>
        </w:trPr>
        <w:tc>
          <w:tcPr>
            <w:tcW w:w="2672" w:type="dxa"/>
            <w:shd w:val="clear" w:color="auto" w:fill="B8CCE4" w:themeFill="accent1" w:themeFillTint="66"/>
          </w:tcPr>
          <w:p w14:paraId="53C80F74" w14:textId="3C0A01AE" w:rsidR="00911B97" w:rsidRPr="00911B97" w:rsidRDefault="00911B97" w:rsidP="00911B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B97">
              <w:rPr>
                <w:rFonts w:ascii="Calibri" w:hAnsi="Calibri" w:cs="Calibri"/>
                <w:b/>
                <w:bCs/>
                <w:sz w:val="20"/>
                <w:szCs w:val="20"/>
              </w:rPr>
              <w:t>11. Functional Test Procedure number:</w:t>
            </w:r>
          </w:p>
        </w:tc>
        <w:tc>
          <w:tcPr>
            <w:tcW w:w="8057" w:type="dxa"/>
            <w:gridSpan w:val="5"/>
            <w:shd w:val="clear" w:color="auto" w:fill="B8CCE4" w:themeFill="accent1" w:themeFillTint="66"/>
          </w:tcPr>
          <w:p w14:paraId="371A72E5" w14:textId="65036916" w:rsidR="00DA08C9" w:rsidRPr="00204DB6" w:rsidRDefault="00911B97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11B97">
              <w:rPr>
                <w:rFonts w:ascii="Calibri" w:hAnsi="Calibri" w:cs="Calibri"/>
                <w:b/>
                <w:bCs/>
                <w:sz w:val="20"/>
                <w:szCs w:val="20"/>
              </w:rPr>
              <w:t>12. Acceptance Report Number:</w:t>
            </w:r>
          </w:p>
        </w:tc>
      </w:tr>
      <w:tr w:rsidR="00DA08C9" w:rsidRPr="00204DB6" w14:paraId="4F7BDDA6" w14:textId="77777777" w:rsidTr="00175EBE">
        <w:trPr>
          <w:trHeight w:val="454"/>
        </w:trPr>
        <w:tc>
          <w:tcPr>
            <w:tcW w:w="2672" w:type="dxa"/>
          </w:tcPr>
          <w:p w14:paraId="598593A5" w14:textId="77777777" w:rsidR="00911B97" w:rsidRPr="00204DB6" w:rsidRDefault="00911B97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057" w:type="dxa"/>
            <w:gridSpan w:val="5"/>
          </w:tcPr>
          <w:p w14:paraId="0B5ED0C5" w14:textId="5CE324F8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60C68DBB" w14:textId="77777777" w:rsidTr="00175EBE">
        <w:trPr>
          <w:trHeight w:val="454"/>
        </w:trPr>
        <w:tc>
          <w:tcPr>
            <w:tcW w:w="2672" w:type="dxa"/>
          </w:tcPr>
          <w:p w14:paraId="48CB33A5" w14:textId="77777777" w:rsidR="00911B97" w:rsidRPr="00204DB6" w:rsidRDefault="00911B97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057" w:type="dxa"/>
            <w:gridSpan w:val="5"/>
          </w:tcPr>
          <w:p w14:paraId="422356D2" w14:textId="6AAAB839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DA08C9" w:rsidRPr="00204DB6" w14:paraId="7C57BD93" w14:textId="77777777" w:rsidTr="00175EBE">
        <w:trPr>
          <w:trHeight w:val="454"/>
        </w:trPr>
        <w:tc>
          <w:tcPr>
            <w:tcW w:w="2672" w:type="dxa"/>
          </w:tcPr>
          <w:p w14:paraId="0A68E2BA" w14:textId="77777777" w:rsidR="00911B97" w:rsidRPr="00204DB6" w:rsidRDefault="00911B97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057" w:type="dxa"/>
            <w:gridSpan w:val="5"/>
          </w:tcPr>
          <w:p w14:paraId="636387A5" w14:textId="720FC329" w:rsidR="00DA08C9" w:rsidRPr="00204DB6" w:rsidRDefault="00DA08C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75A79" w:rsidRPr="00204DB6" w14:paraId="7CE6BF15" w14:textId="77777777" w:rsidTr="00175EBE">
        <w:trPr>
          <w:trHeight w:val="454"/>
        </w:trPr>
        <w:tc>
          <w:tcPr>
            <w:tcW w:w="2672" w:type="dxa"/>
          </w:tcPr>
          <w:p w14:paraId="50D1255A" w14:textId="77777777" w:rsidR="00911B97" w:rsidRPr="00204DB6" w:rsidRDefault="00911B97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057" w:type="dxa"/>
            <w:gridSpan w:val="5"/>
          </w:tcPr>
          <w:p w14:paraId="48B9044C" w14:textId="7F914C39" w:rsidR="00275A79" w:rsidRPr="00204DB6" w:rsidRDefault="00275A79" w:rsidP="0064641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75A79" w:rsidRPr="00204DB6" w14:paraId="7A3477B8" w14:textId="77777777" w:rsidTr="00495951">
        <w:trPr>
          <w:trHeight w:val="1089"/>
        </w:trPr>
        <w:tc>
          <w:tcPr>
            <w:tcW w:w="10729" w:type="dxa"/>
            <w:gridSpan w:val="6"/>
          </w:tcPr>
          <w:p w14:paraId="142C1529" w14:textId="438C5614" w:rsidR="00275A79" w:rsidRPr="00911B97" w:rsidRDefault="00911B97" w:rsidP="0064641A">
            <w:pPr>
              <w:rPr>
                <w:rFonts w:ascii="Calibri" w:hAnsi="Calibri" w:cs="Calibri"/>
              </w:rPr>
            </w:pPr>
            <w:r w:rsidRPr="00911B97">
              <w:rPr>
                <w:rFonts w:ascii="Calibri" w:hAnsi="Calibri" w:cs="Calibri"/>
              </w:rPr>
              <w:t xml:space="preserve">13. </w:t>
            </w:r>
            <w:r w:rsidR="00275A79" w:rsidRPr="00911B97">
              <w:rPr>
                <w:rFonts w:ascii="Calibri" w:hAnsi="Calibri" w:cs="Calibri"/>
              </w:rPr>
              <w:t>Comments:</w:t>
            </w:r>
          </w:p>
        </w:tc>
      </w:tr>
    </w:tbl>
    <w:p w14:paraId="24C01E8C" w14:textId="04475F0F" w:rsidR="00462028" w:rsidRDefault="00462028" w:rsidP="0064641A">
      <w:pPr>
        <w:spacing w:after="0"/>
        <w:rPr>
          <w:b/>
          <w:bCs/>
          <w:sz w:val="16"/>
          <w:szCs w:val="16"/>
        </w:rPr>
      </w:pPr>
    </w:p>
    <w:p w14:paraId="2453C15F" w14:textId="2245A97A" w:rsidR="00DA08C9" w:rsidRDefault="00DA08C9" w:rsidP="0064641A">
      <w:pPr>
        <w:spacing w:after="0"/>
        <w:rPr>
          <w:b/>
          <w:bCs/>
          <w:sz w:val="16"/>
          <w:szCs w:val="16"/>
        </w:rPr>
      </w:pPr>
    </w:p>
    <w:p w14:paraId="076ECA5C" w14:textId="2BCD4E40" w:rsidR="00DA08C9" w:rsidRDefault="00DA08C9" w:rsidP="0064641A">
      <w:pPr>
        <w:spacing w:after="0"/>
        <w:rPr>
          <w:b/>
          <w:bCs/>
          <w:sz w:val="20"/>
          <w:szCs w:val="20"/>
        </w:rPr>
      </w:pPr>
    </w:p>
    <w:p w14:paraId="709FE688" w14:textId="0A900FC0" w:rsidR="00EC6330" w:rsidRDefault="00EC6330" w:rsidP="0064641A">
      <w:pPr>
        <w:spacing w:after="0"/>
        <w:rPr>
          <w:b/>
          <w:bCs/>
          <w:sz w:val="20"/>
          <w:szCs w:val="20"/>
        </w:rPr>
      </w:pPr>
    </w:p>
    <w:p w14:paraId="30CA5E0E" w14:textId="77777777" w:rsidR="00921D12" w:rsidRDefault="00921D12" w:rsidP="0064641A">
      <w:pPr>
        <w:spacing w:after="0"/>
        <w:rPr>
          <w:b/>
          <w:bCs/>
          <w:sz w:val="20"/>
          <w:szCs w:val="20"/>
        </w:rPr>
        <w:sectPr w:rsidR="00921D12" w:rsidSect="004E27E3">
          <w:headerReference w:type="default" r:id="rId11"/>
          <w:footerReference w:type="default" r:id="rId12"/>
          <w:pgSz w:w="11906" w:h="16838"/>
          <w:pgMar w:top="1440" w:right="991" w:bottom="1440" w:left="1134" w:header="426" w:footer="708" w:gutter="0"/>
          <w:cols w:space="708"/>
          <w:docGrid w:linePitch="360"/>
        </w:sectPr>
      </w:pPr>
    </w:p>
    <w:p w14:paraId="46055E6A" w14:textId="235ACB46" w:rsidR="00EC6330" w:rsidRPr="00955976" w:rsidRDefault="00805048" w:rsidP="0058477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955976">
        <w:rPr>
          <w:rFonts w:ascii="Calibri" w:hAnsi="Calibri" w:cs="Calibri"/>
          <w:b/>
          <w:sz w:val="28"/>
          <w:szCs w:val="28"/>
        </w:rPr>
        <w:lastRenderedPageBreak/>
        <w:t xml:space="preserve">Form 3: </w:t>
      </w:r>
      <w:r w:rsidR="0058477C" w:rsidRPr="00955976">
        <w:rPr>
          <w:rFonts w:ascii="Calibri" w:hAnsi="Calibri" w:cs="Calibri"/>
          <w:b/>
          <w:sz w:val="28"/>
          <w:szCs w:val="28"/>
        </w:rPr>
        <w:t>Characteristic</w:t>
      </w:r>
      <w:r w:rsidRPr="00955976">
        <w:rPr>
          <w:rFonts w:ascii="Calibri" w:hAnsi="Calibri" w:cs="Calibri"/>
          <w:b/>
          <w:sz w:val="28"/>
          <w:szCs w:val="28"/>
        </w:rPr>
        <w:t xml:space="preserve"> Accountability, Verif</w:t>
      </w:r>
      <w:r w:rsidR="0058477C" w:rsidRPr="00955976">
        <w:rPr>
          <w:rFonts w:ascii="Calibri" w:hAnsi="Calibri" w:cs="Calibri"/>
          <w:b/>
          <w:sz w:val="28"/>
          <w:szCs w:val="28"/>
        </w:rPr>
        <w:t>ication and Compatibility Evaluation</w:t>
      </w:r>
    </w:p>
    <w:tbl>
      <w:tblPr>
        <w:tblStyle w:val="TableGrid"/>
        <w:tblpPr w:leftFromText="180" w:rightFromText="180" w:vertAnchor="text" w:horzAnchor="margin" w:tblpXSpec="center" w:tblpY="1529"/>
        <w:tblW w:w="16018" w:type="dxa"/>
        <w:tblLook w:val="04A0" w:firstRow="1" w:lastRow="0" w:firstColumn="1" w:lastColumn="0" w:noHBand="0" w:noVBand="1"/>
      </w:tblPr>
      <w:tblGrid>
        <w:gridCol w:w="846"/>
        <w:gridCol w:w="1506"/>
        <w:gridCol w:w="1612"/>
        <w:gridCol w:w="2001"/>
        <w:gridCol w:w="1260"/>
        <w:gridCol w:w="1373"/>
        <w:gridCol w:w="1135"/>
        <w:gridCol w:w="1319"/>
        <w:gridCol w:w="1559"/>
        <w:gridCol w:w="3407"/>
      </w:tblGrid>
      <w:tr w:rsidR="006341C2" w:rsidRPr="00204DB6" w14:paraId="5180AA3B" w14:textId="77777777" w:rsidTr="00766E5F">
        <w:trPr>
          <w:trHeight w:val="274"/>
        </w:trPr>
        <w:tc>
          <w:tcPr>
            <w:tcW w:w="5965" w:type="dxa"/>
            <w:gridSpan w:val="4"/>
            <w:shd w:val="clear" w:color="auto" w:fill="D9D9D9" w:themeFill="background1" w:themeFillShade="D9"/>
          </w:tcPr>
          <w:p w14:paraId="27089776" w14:textId="77777777" w:rsidR="00512FB4" w:rsidRPr="00204DB6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04DB6">
              <w:rPr>
                <w:rFonts w:ascii="Calibri" w:hAnsi="Calibri" w:cs="Calibri"/>
                <w:b/>
                <w:bCs/>
                <w:sz w:val="24"/>
                <w:szCs w:val="24"/>
              </w:rPr>
              <w:t>CHARATERISTIC ACCOUNTABILITY</w:t>
            </w:r>
          </w:p>
        </w:tc>
        <w:tc>
          <w:tcPr>
            <w:tcW w:w="6646" w:type="dxa"/>
            <w:gridSpan w:val="5"/>
            <w:shd w:val="clear" w:color="auto" w:fill="D9D9D9" w:themeFill="background1" w:themeFillShade="D9"/>
          </w:tcPr>
          <w:p w14:paraId="0FA75686" w14:textId="77777777" w:rsidR="00512FB4" w:rsidRPr="00204DB6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04DB6">
              <w:rPr>
                <w:rFonts w:ascii="Calibri" w:hAnsi="Calibri" w:cs="Calibri"/>
                <w:b/>
                <w:bCs/>
                <w:sz w:val="24"/>
                <w:szCs w:val="24"/>
              </w:rPr>
              <w:t>INSPECTION / TEST RESULTS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21AEFF30" w14:textId="77777777" w:rsidR="00512FB4" w:rsidRPr="00204DB6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12FB4" w:rsidRPr="00204DB6" w14:paraId="418843D0" w14:textId="77777777" w:rsidTr="00766E5F">
        <w:trPr>
          <w:trHeight w:val="1008"/>
        </w:trPr>
        <w:tc>
          <w:tcPr>
            <w:tcW w:w="846" w:type="dxa"/>
            <w:shd w:val="clear" w:color="auto" w:fill="B8CCE4" w:themeFill="accent1" w:themeFillTint="66"/>
          </w:tcPr>
          <w:p w14:paraId="7BA67785" w14:textId="7C15C0E5" w:rsidR="00512FB4" w:rsidRPr="00204DB6" w:rsidRDefault="00512FB4" w:rsidP="009F47B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5. Char N</w:t>
            </w:r>
            <w:r w:rsidR="001252D6">
              <w:rPr>
                <w:rFonts w:ascii="Calibri" w:hAnsi="Calibri" w:cs="Calibri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506" w:type="dxa"/>
            <w:shd w:val="clear" w:color="auto" w:fill="B8CCE4" w:themeFill="accent1" w:themeFillTint="66"/>
          </w:tcPr>
          <w:p w14:paraId="1EF3B9E4" w14:textId="37C1C06A" w:rsidR="00512FB4" w:rsidRPr="005B0440" w:rsidRDefault="00512FB4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B044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6.Reference Location </w:t>
            </w:r>
          </w:p>
          <w:p w14:paraId="072F1388" w14:textId="77777777" w:rsidR="00512FB4" w:rsidRPr="005B0440" w:rsidRDefault="00512FB4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B8CCE4" w:themeFill="accent1" w:themeFillTint="66"/>
          </w:tcPr>
          <w:p w14:paraId="731088C9" w14:textId="79D1F1AC" w:rsidR="00512FB4" w:rsidRPr="005B0440" w:rsidRDefault="00512FB4" w:rsidP="00524ED8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B044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7. Characteristic Designator   </w:t>
            </w:r>
          </w:p>
        </w:tc>
        <w:tc>
          <w:tcPr>
            <w:tcW w:w="2001" w:type="dxa"/>
            <w:shd w:val="clear" w:color="auto" w:fill="B8CCE4" w:themeFill="accent1" w:themeFillTint="66"/>
          </w:tcPr>
          <w:p w14:paraId="6329F98F" w14:textId="4DA1C56F" w:rsidR="00512FB4" w:rsidRPr="00204DB6" w:rsidRDefault="00512FB4" w:rsidP="00524ED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  <w:r w:rsidR="00524E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Requirement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14:paraId="2E25F538" w14:textId="7B70E2C0" w:rsidR="00512FB4" w:rsidRPr="00204DB6" w:rsidRDefault="00512FB4" w:rsidP="00524ED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  <w:r w:rsidR="00524E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04DB6">
              <w:rPr>
                <w:rFonts w:ascii="Calibri" w:hAnsi="Calibri" w:cs="Calibr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2C5413E" w14:textId="3D308A6D" w:rsidR="00512FB4" w:rsidRPr="00204DB6" w:rsidRDefault="00512FB4" w:rsidP="009F47B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2F6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10.Design Tooling/ Equipment used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464BA19" w14:textId="58F26559" w:rsidR="00512FB4" w:rsidRPr="001252D6" w:rsidRDefault="009F47B8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10a.</w:t>
            </w:r>
          </w:p>
          <w:p w14:paraId="27441681" w14:textId="77777777" w:rsidR="00512FB4" w:rsidRPr="001252D6" w:rsidRDefault="00512FB4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252D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Calibration Number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A2024A5" w14:textId="4F61C00B" w:rsidR="00512FB4" w:rsidRPr="001252D6" w:rsidRDefault="009F47B8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10b.</w:t>
            </w:r>
          </w:p>
          <w:p w14:paraId="3E2AC4F7" w14:textId="77777777" w:rsidR="00512FB4" w:rsidRPr="001252D6" w:rsidRDefault="00512FB4" w:rsidP="00512FB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252D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Expiry Date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018F5D21" w14:textId="53E2D169" w:rsidR="00512FB4" w:rsidRPr="009D2F65" w:rsidRDefault="00512FB4" w:rsidP="00766E5F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D2F6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11.Non-Conformance number </w:t>
            </w:r>
          </w:p>
        </w:tc>
        <w:tc>
          <w:tcPr>
            <w:tcW w:w="3407" w:type="dxa"/>
            <w:shd w:val="clear" w:color="auto" w:fill="B8CCE4" w:themeFill="accent1" w:themeFillTint="66"/>
          </w:tcPr>
          <w:p w14:paraId="73F46851" w14:textId="77777777" w:rsidR="00512FB4" w:rsidRPr="009D2F65" w:rsidRDefault="00512FB4" w:rsidP="00512F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2F65">
              <w:rPr>
                <w:rFonts w:ascii="Calibri" w:hAnsi="Calibri" w:cs="Calibri"/>
                <w:sz w:val="20"/>
                <w:szCs w:val="20"/>
              </w:rPr>
              <w:t>12.</w:t>
            </w:r>
          </w:p>
          <w:p w14:paraId="0252E783" w14:textId="78C7D7D4" w:rsidR="00512FB4" w:rsidRPr="00204DB6" w:rsidRDefault="00512FB4" w:rsidP="00512F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2F65">
              <w:rPr>
                <w:rFonts w:ascii="Calibri" w:hAnsi="Calibri" w:cs="Calibri"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D2F65">
              <w:rPr>
                <w:rFonts w:ascii="Calibri" w:hAnsi="Calibri" w:cs="Calibri"/>
                <w:sz w:val="20"/>
                <w:szCs w:val="20"/>
              </w:rPr>
              <w:t>Data</w:t>
            </w:r>
            <w:r w:rsidR="006341C2">
              <w:rPr>
                <w:rFonts w:ascii="Calibri" w:hAnsi="Calibri" w:cs="Calibri"/>
                <w:sz w:val="20"/>
                <w:szCs w:val="20"/>
              </w:rPr>
              <w:t>/</w:t>
            </w:r>
            <w:r w:rsidRPr="009D2F65">
              <w:rPr>
                <w:rFonts w:ascii="Calibri" w:hAnsi="Calibri" w:cs="Calibri"/>
                <w:sz w:val="20"/>
                <w:szCs w:val="20"/>
              </w:rPr>
              <w:t>Comments</w:t>
            </w:r>
          </w:p>
        </w:tc>
      </w:tr>
      <w:tr w:rsidR="00512FB4" w:rsidRPr="00204DB6" w14:paraId="0A0D58EC" w14:textId="77777777" w:rsidTr="00766E5F">
        <w:trPr>
          <w:trHeight w:val="227"/>
        </w:trPr>
        <w:tc>
          <w:tcPr>
            <w:tcW w:w="846" w:type="dxa"/>
          </w:tcPr>
          <w:p w14:paraId="239E576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0C8B2CC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5240E65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ED28076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0C970051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17F3E7E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314B03D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BB9B86D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EE5042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22DCC20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6B65C8E4" w14:textId="77777777" w:rsidTr="00766E5F">
        <w:trPr>
          <w:trHeight w:val="227"/>
        </w:trPr>
        <w:tc>
          <w:tcPr>
            <w:tcW w:w="846" w:type="dxa"/>
          </w:tcPr>
          <w:p w14:paraId="3D19144D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062C9B2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7848DE16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E7CF7A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3B36106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241FD22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3CDE56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CE5917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E09F97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6FB41A6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454CFB6B" w14:textId="77777777" w:rsidTr="00766E5F">
        <w:trPr>
          <w:trHeight w:val="227"/>
        </w:trPr>
        <w:tc>
          <w:tcPr>
            <w:tcW w:w="846" w:type="dxa"/>
          </w:tcPr>
          <w:p w14:paraId="3AD8CD3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2A4475B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1F65C28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DE594D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0B8B81A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01F9A81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1B1DAE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F27053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6FFFC2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757930A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57B875A0" w14:textId="77777777" w:rsidTr="00766E5F">
        <w:trPr>
          <w:trHeight w:val="227"/>
        </w:trPr>
        <w:tc>
          <w:tcPr>
            <w:tcW w:w="846" w:type="dxa"/>
          </w:tcPr>
          <w:p w14:paraId="355615E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42933D8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25ACFCA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78654F8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1A81AF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091EA556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7B98B89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42B08E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22020CD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43B37C6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1AFCE51B" w14:textId="77777777" w:rsidTr="00766E5F">
        <w:trPr>
          <w:trHeight w:val="227"/>
        </w:trPr>
        <w:tc>
          <w:tcPr>
            <w:tcW w:w="846" w:type="dxa"/>
          </w:tcPr>
          <w:p w14:paraId="5A855EC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4991E876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7D8FCD7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0CAE6FD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530C42C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186A1E4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A18C27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2EA2BC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C9F0AA6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0C685E7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689D34A5" w14:textId="77777777" w:rsidTr="00766E5F">
        <w:trPr>
          <w:trHeight w:val="227"/>
        </w:trPr>
        <w:tc>
          <w:tcPr>
            <w:tcW w:w="846" w:type="dxa"/>
          </w:tcPr>
          <w:p w14:paraId="72EE098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30F0A69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1B34806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482F693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5DE4C689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2CA1684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47299AC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224506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62CBC5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5D42D97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0A3E5173" w14:textId="77777777" w:rsidTr="00766E5F">
        <w:trPr>
          <w:trHeight w:val="227"/>
        </w:trPr>
        <w:tc>
          <w:tcPr>
            <w:tcW w:w="846" w:type="dxa"/>
          </w:tcPr>
          <w:p w14:paraId="71F9814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0BE214E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7B48C91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32577C21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141D2B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353E3A7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F5665C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08AC4F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6B299B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0CBEAEA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1DFDB1BA" w14:textId="77777777" w:rsidTr="00766E5F">
        <w:trPr>
          <w:trHeight w:val="227"/>
        </w:trPr>
        <w:tc>
          <w:tcPr>
            <w:tcW w:w="846" w:type="dxa"/>
          </w:tcPr>
          <w:p w14:paraId="13C75F0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6295568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162446D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08BF686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3213E76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40A1C4B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904A05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186CBE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B48D7D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048C860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33054AC7" w14:textId="77777777" w:rsidTr="00766E5F">
        <w:trPr>
          <w:trHeight w:val="227"/>
        </w:trPr>
        <w:tc>
          <w:tcPr>
            <w:tcW w:w="846" w:type="dxa"/>
          </w:tcPr>
          <w:p w14:paraId="2897EC7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6758289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3C18FC2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258DFD7F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5342B3BF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40F6929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4E62430F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AB363A1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F01CE69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4358717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3617ECDB" w14:textId="77777777" w:rsidTr="00766E5F">
        <w:trPr>
          <w:trHeight w:val="227"/>
        </w:trPr>
        <w:tc>
          <w:tcPr>
            <w:tcW w:w="846" w:type="dxa"/>
          </w:tcPr>
          <w:p w14:paraId="6D1293C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7CBB165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3054457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2BF8F16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085268E5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5C8ED68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EC9FCB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5F117B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1D272DC8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03141FE3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21AA8074" w14:textId="77777777" w:rsidTr="00766E5F">
        <w:trPr>
          <w:trHeight w:val="227"/>
        </w:trPr>
        <w:tc>
          <w:tcPr>
            <w:tcW w:w="846" w:type="dxa"/>
          </w:tcPr>
          <w:p w14:paraId="4EE6598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7605D4A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58BBFC7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3ED1F797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18142DD4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592EECE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843B11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7EE72C9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1B66D59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7E8DD17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2FB4" w:rsidRPr="00204DB6" w14:paraId="52766646" w14:textId="77777777" w:rsidTr="00766E5F">
        <w:trPr>
          <w:trHeight w:val="227"/>
        </w:trPr>
        <w:tc>
          <w:tcPr>
            <w:tcW w:w="846" w:type="dxa"/>
          </w:tcPr>
          <w:p w14:paraId="250EA61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3E07039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2E22ABE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0328844C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44681BDE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6901FFB2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0CBB3DAA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63948C0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5EA8A4BF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06C519AB" w14:textId="77777777" w:rsidR="00512FB4" w:rsidRPr="00204DB6" w:rsidRDefault="00512FB4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24ED8" w:rsidRPr="00204DB6" w14:paraId="04A401D7" w14:textId="77777777" w:rsidTr="00766E5F">
        <w:trPr>
          <w:trHeight w:val="227"/>
        </w:trPr>
        <w:tc>
          <w:tcPr>
            <w:tcW w:w="846" w:type="dxa"/>
          </w:tcPr>
          <w:p w14:paraId="64A2F395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5A6785FA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508BA268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7E260C7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2A76278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4A798DEE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446B25D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7355787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746BA34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60645880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24ED8" w:rsidRPr="00204DB6" w14:paraId="3EFD3F45" w14:textId="77777777" w:rsidTr="00766E5F">
        <w:trPr>
          <w:trHeight w:val="227"/>
        </w:trPr>
        <w:tc>
          <w:tcPr>
            <w:tcW w:w="846" w:type="dxa"/>
          </w:tcPr>
          <w:p w14:paraId="22E758B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204251FF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2B50795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494C6A1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138F63AE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7EEFC3D4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4F38900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7F95718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38F20AA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64E4F7A4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24ED8" w:rsidRPr="00204DB6" w14:paraId="7F2CBC51" w14:textId="77777777" w:rsidTr="00766E5F">
        <w:trPr>
          <w:trHeight w:val="227"/>
        </w:trPr>
        <w:tc>
          <w:tcPr>
            <w:tcW w:w="846" w:type="dxa"/>
          </w:tcPr>
          <w:p w14:paraId="14711B1A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52297089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1ACF2B89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18C5F29A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7CF8AA86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6AB2D9CD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A5A88E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E41FFCC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4FF09B4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37241B0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24ED8" w:rsidRPr="00204DB6" w14:paraId="2AD024DE" w14:textId="77777777" w:rsidTr="00766E5F">
        <w:trPr>
          <w:trHeight w:val="227"/>
        </w:trPr>
        <w:tc>
          <w:tcPr>
            <w:tcW w:w="846" w:type="dxa"/>
          </w:tcPr>
          <w:p w14:paraId="72417026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53786467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4CB0B456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320316D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3B8F2605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7DB25C56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E8D5D3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503E825D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091C1323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1516E808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24ED8" w:rsidRPr="00204DB6" w14:paraId="7217712E" w14:textId="77777777" w:rsidTr="00766E5F">
        <w:trPr>
          <w:trHeight w:val="227"/>
        </w:trPr>
        <w:tc>
          <w:tcPr>
            <w:tcW w:w="846" w:type="dxa"/>
          </w:tcPr>
          <w:p w14:paraId="0E2327B3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6" w:type="dxa"/>
          </w:tcPr>
          <w:p w14:paraId="75B6C9B4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</w:tcPr>
          <w:p w14:paraId="0064E9C4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01" w:type="dxa"/>
          </w:tcPr>
          <w:p w14:paraId="3A68C2E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00A8C7C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0FBC547B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4701A795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586E21C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29D23FD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7" w:type="dxa"/>
          </w:tcPr>
          <w:p w14:paraId="217A7641" w14:textId="77777777" w:rsidR="00524ED8" w:rsidRPr="00204DB6" w:rsidRDefault="00524ED8" w:rsidP="00512FB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0644471" w14:textId="77777777" w:rsidR="00320B22" w:rsidRDefault="00320B22" w:rsidP="004D487E">
      <w:pPr>
        <w:spacing w:after="0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1"/>
        <w:tblW w:w="16024" w:type="dxa"/>
        <w:tblLayout w:type="fixed"/>
        <w:tblLook w:val="04A0" w:firstRow="1" w:lastRow="0" w:firstColumn="1" w:lastColumn="0" w:noHBand="0" w:noVBand="1"/>
      </w:tblPr>
      <w:tblGrid>
        <w:gridCol w:w="5949"/>
        <w:gridCol w:w="6662"/>
        <w:gridCol w:w="1582"/>
        <w:gridCol w:w="1831"/>
      </w:tblGrid>
      <w:tr w:rsidR="00AF2277" w14:paraId="33DE6BB3" w14:textId="77777777" w:rsidTr="00766E5F">
        <w:trPr>
          <w:trHeight w:val="627"/>
        </w:trPr>
        <w:tc>
          <w:tcPr>
            <w:tcW w:w="5949" w:type="dxa"/>
            <w:shd w:val="clear" w:color="auto" w:fill="B8CCE4" w:themeFill="accent1" w:themeFillTint="66"/>
          </w:tcPr>
          <w:p w14:paraId="22F0A053" w14:textId="22DFE745" w:rsidR="00AF2277" w:rsidRPr="00AF2277" w:rsidRDefault="00AF2277" w:rsidP="00AF22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Style w:val="BookTitle"/>
                <w:sz w:val="20"/>
                <w:szCs w:val="20"/>
              </w:rPr>
              <w:t>1.</w:t>
            </w:r>
            <w:r>
              <w:rPr>
                <w:rStyle w:val="BookTitle"/>
              </w:rPr>
              <w:t xml:space="preserve"> </w:t>
            </w:r>
            <w:r w:rsidRPr="00AF2277">
              <w:rPr>
                <w:rStyle w:val="BookTitle"/>
                <w:sz w:val="20"/>
                <w:szCs w:val="20"/>
              </w:rPr>
              <w:t>Part Number</w:t>
            </w:r>
          </w:p>
        </w:tc>
        <w:tc>
          <w:tcPr>
            <w:tcW w:w="6662" w:type="dxa"/>
            <w:shd w:val="clear" w:color="auto" w:fill="B8CCE4" w:themeFill="accent1" w:themeFillTint="66"/>
          </w:tcPr>
          <w:p w14:paraId="04435D7B" w14:textId="6878AE77" w:rsidR="00AF2277" w:rsidRPr="00AF2277" w:rsidRDefault="00AF2277" w:rsidP="00AF22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Style w:val="BookTitle"/>
                <w:sz w:val="20"/>
                <w:szCs w:val="20"/>
              </w:rPr>
              <w:t>2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Part Name</w:t>
            </w:r>
          </w:p>
        </w:tc>
        <w:tc>
          <w:tcPr>
            <w:tcW w:w="1582" w:type="dxa"/>
            <w:shd w:val="clear" w:color="auto" w:fill="B8CCE4" w:themeFill="accent1" w:themeFillTint="66"/>
          </w:tcPr>
          <w:p w14:paraId="2765FC8B" w14:textId="771A8D0B" w:rsidR="00AF2277" w:rsidRPr="00AF2277" w:rsidRDefault="00AF2277" w:rsidP="00AF22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Style w:val="BookTitle"/>
                <w:sz w:val="20"/>
                <w:szCs w:val="20"/>
              </w:rPr>
              <w:t>3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Serial Number</w:t>
            </w:r>
          </w:p>
        </w:tc>
        <w:tc>
          <w:tcPr>
            <w:tcW w:w="1831" w:type="dxa"/>
            <w:shd w:val="clear" w:color="auto" w:fill="B8CCE4" w:themeFill="accent1" w:themeFillTint="66"/>
          </w:tcPr>
          <w:p w14:paraId="0E963791" w14:textId="6C390211" w:rsidR="00AF2277" w:rsidRPr="00AF2277" w:rsidRDefault="00AF2277" w:rsidP="00AF227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Style w:val="BookTitle"/>
                <w:sz w:val="20"/>
                <w:szCs w:val="20"/>
              </w:rPr>
              <w:t>4</w:t>
            </w:r>
            <w:r>
              <w:rPr>
                <w:rStyle w:val="BookTitle"/>
              </w:rPr>
              <w:t xml:space="preserve">. </w:t>
            </w:r>
            <w:r w:rsidRPr="00AF2277">
              <w:rPr>
                <w:rStyle w:val="BookTitle"/>
                <w:sz w:val="20"/>
                <w:szCs w:val="20"/>
              </w:rPr>
              <w:t>FAIR Identifier</w:t>
            </w:r>
          </w:p>
        </w:tc>
      </w:tr>
      <w:tr w:rsidR="00512FB4" w14:paraId="22D93ED2" w14:textId="77777777" w:rsidTr="00766E5F">
        <w:trPr>
          <w:trHeight w:val="505"/>
        </w:trPr>
        <w:tc>
          <w:tcPr>
            <w:tcW w:w="5949" w:type="dxa"/>
          </w:tcPr>
          <w:p w14:paraId="76D68A71" w14:textId="77777777" w:rsidR="00512FB4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1F89F7C8" w14:textId="1969B0C2" w:rsidR="00512FB4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</w:tcPr>
          <w:p w14:paraId="0AF36856" w14:textId="77777777" w:rsidR="00512FB4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36F652F4" w14:textId="77777777" w:rsidR="00512FB4" w:rsidRDefault="00512FB4" w:rsidP="00512F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36BF1A8" w14:textId="77777777" w:rsidR="0058477C" w:rsidRPr="00204DB6" w:rsidRDefault="0058477C" w:rsidP="0094555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58477C" w:rsidRPr="00204DB6" w:rsidSect="00F10ED6">
      <w:pgSz w:w="16838" w:h="11906" w:orient="landscape" w:code="9"/>
      <w:pgMar w:top="1134" w:right="1440" w:bottom="992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2D51" w14:textId="77777777" w:rsidR="00E90D37" w:rsidRDefault="00E90D37" w:rsidP="005A5360">
      <w:pPr>
        <w:spacing w:after="0" w:line="240" w:lineRule="auto"/>
      </w:pPr>
      <w:r>
        <w:separator/>
      </w:r>
    </w:p>
  </w:endnote>
  <w:endnote w:type="continuationSeparator" w:id="0">
    <w:p w14:paraId="13069774" w14:textId="77777777" w:rsidR="00E90D37" w:rsidRDefault="00E90D37" w:rsidP="005A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654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FE8789" w14:textId="77777777" w:rsidR="005B4D81" w:rsidRPr="00992736" w:rsidRDefault="005B4D8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97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6804"/>
              <w:gridCol w:w="2045"/>
            </w:tblGrid>
            <w:tr w:rsidR="00992736" w:rsidRPr="00992736" w14:paraId="7775478C" w14:textId="77777777" w:rsidTr="00524ED8">
              <w:trPr>
                <w:trHeight w:val="399"/>
                <w:jc w:val="center"/>
              </w:trPr>
              <w:tc>
                <w:tcPr>
                  <w:tcW w:w="2127" w:type="dxa"/>
                </w:tcPr>
                <w:p w14:paraId="3EA2420D" w14:textId="2E0081F9" w:rsidR="00992736" w:rsidRPr="00992736" w:rsidRDefault="00992736" w:rsidP="00992736">
                  <w:pPr>
                    <w:pStyle w:val="Foo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>FOR-</w:t>
                  </w:r>
                  <w:r w:rsidR="0033668F">
                    <w:rPr>
                      <w:rFonts w:ascii="Arial" w:hAnsi="Arial" w:cs="Arial"/>
                      <w:sz w:val="18"/>
                      <w:szCs w:val="18"/>
                    </w:rPr>
                    <w:t>144</w:t>
                  </w: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E27E3">
                    <w:rPr>
                      <w:rFonts w:ascii="Arial" w:hAnsi="Arial" w:cs="Arial"/>
                      <w:sz w:val="18"/>
                      <w:szCs w:val="18"/>
                    </w:rPr>
                    <w:t xml:space="preserve">Issue </w:t>
                  </w:r>
                  <w:r w:rsidR="0051259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804" w:type="dxa"/>
                </w:tcPr>
                <w:p w14:paraId="71CCB7CC" w14:textId="4B6FF705" w:rsidR="00992736" w:rsidRPr="00992736" w:rsidRDefault="00AE13CB" w:rsidP="00AE13CB">
                  <w:pPr>
                    <w:pStyle w:val="Footer"/>
                    <w:tabs>
                      <w:tab w:val="clear" w:pos="9026"/>
                      <w:tab w:val="center" w:pos="3197"/>
                      <w:tab w:val="right" w:pos="6394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992736" w:rsidRPr="00992736">
                    <w:rPr>
                      <w:rFonts w:ascii="Arial" w:hAnsi="Arial" w:cs="Arial"/>
                      <w:sz w:val="20"/>
                      <w:szCs w:val="20"/>
                    </w:rPr>
                    <w:t>UNCONTROLLED IN PRINT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045" w:type="dxa"/>
                </w:tcPr>
                <w:p w14:paraId="55B40D76" w14:textId="77777777" w:rsidR="00992736" w:rsidRPr="00992736" w:rsidRDefault="00992736">
                  <w:pPr>
                    <w:pStyle w:val="Footer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Page 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247F0B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NUMPAGES  </w:instrTex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247F0B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946C456" w14:textId="77777777" w:rsidR="005B4D81" w:rsidRDefault="00E90D37">
            <w:pPr>
              <w:pStyle w:val="Footer"/>
              <w:jc w:val="right"/>
            </w:pPr>
          </w:p>
        </w:sdtContent>
      </w:sdt>
    </w:sdtContent>
  </w:sdt>
  <w:p w14:paraId="5AE70875" w14:textId="77777777" w:rsidR="0030417D" w:rsidRDefault="0030417D" w:rsidP="003208DC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3F86" w14:textId="77777777" w:rsidR="00E90D37" w:rsidRDefault="00E90D37" w:rsidP="005A5360">
      <w:pPr>
        <w:spacing w:after="0" w:line="240" w:lineRule="auto"/>
      </w:pPr>
      <w:r>
        <w:separator/>
      </w:r>
    </w:p>
  </w:footnote>
  <w:footnote w:type="continuationSeparator" w:id="0">
    <w:p w14:paraId="6857C8DD" w14:textId="77777777" w:rsidR="00E90D37" w:rsidRDefault="00E90D37" w:rsidP="005A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3" w:type="dxa"/>
      <w:jc w:val="center"/>
      <w:tblLayout w:type="fixed"/>
      <w:tblLook w:val="04A0" w:firstRow="1" w:lastRow="0" w:firstColumn="1" w:lastColumn="0" w:noHBand="0" w:noVBand="1"/>
    </w:tblPr>
    <w:tblGrid>
      <w:gridCol w:w="1924"/>
      <w:gridCol w:w="7366"/>
      <w:gridCol w:w="2383"/>
    </w:tblGrid>
    <w:tr w:rsidR="00992736" w14:paraId="71C90963" w14:textId="77777777" w:rsidTr="00EB415A">
      <w:trPr>
        <w:trHeight w:val="841"/>
        <w:jc w:val="center"/>
      </w:trPr>
      <w:tc>
        <w:tcPr>
          <w:tcW w:w="1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CDBE18" w14:textId="77777777" w:rsidR="00992736" w:rsidRPr="003208DC" w:rsidRDefault="004E27E3" w:rsidP="0030417D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n-GB"/>
            </w:rPr>
            <w:drawing>
              <wp:inline distT="0" distB="0" distL="0" distR="0" wp14:anchorId="3E591859" wp14:editId="4461A066">
                <wp:extent cx="1188720" cy="542875"/>
                <wp:effectExtent l="0" t="0" r="0" b="0"/>
                <wp:docPr id="1168629716" name="Picture 1168629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46" cy="546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024F20" w14:textId="77777777" w:rsidR="003208DC" w:rsidRPr="003208DC" w:rsidRDefault="003208DC" w:rsidP="003208DC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208DC">
            <w:rPr>
              <w:rFonts w:ascii="Arial" w:hAnsi="Arial" w:cs="Arial"/>
              <w:b/>
              <w:sz w:val="24"/>
              <w:szCs w:val="24"/>
            </w:rPr>
            <w:t>Percival Aviation Limited</w:t>
          </w:r>
        </w:p>
        <w:p w14:paraId="20A23F24" w14:textId="77777777" w:rsidR="003208DC" w:rsidRPr="003208DC" w:rsidRDefault="003208DC" w:rsidP="003208DC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3208DC">
            <w:rPr>
              <w:rFonts w:ascii="Arial" w:hAnsi="Arial" w:cs="Arial"/>
              <w:sz w:val="16"/>
              <w:szCs w:val="16"/>
            </w:rPr>
            <w:t xml:space="preserve">  </w:t>
          </w:r>
          <w:r w:rsidR="004D6762">
            <w:rPr>
              <w:rFonts w:ascii="Arial" w:hAnsi="Arial" w:cs="Arial"/>
              <w:sz w:val="16"/>
              <w:szCs w:val="16"/>
            </w:rPr>
            <w:t>3 Cartwright Drive</w:t>
          </w:r>
          <w:r w:rsidRPr="003208DC">
            <w:rPr>
              <w:rFonts w:ascii="Arial" w:hAnsi="Arial" w:cs="Arial"/>
              <w:sz w:val="16"/>
              <w:szCs w:val="16"/>
            </w:rPr>
            <w:t>,</w:t>
          </w:r>
          <w:r w:rsidR="004D6762">
            <w:rPr>
              <w:rFonts w:ascii="Arial" w:hAnsi="Arial" w:cs="Arial"/>
              <w:sz w:val="16"/>
              <w:szCs w:val="16"/>
            </w:rPr>
            <w:t xml:space="preserve"> Fareham,</w:t>
          </w:r>
          <w:r w:rsidRPr="003208DC">
            <w:rPr>
              <w:rFonts w:ascii="Arial" w:hAnsi="Arial" w:cs="Arial"/>
              <w:sz w:val="16"/>
              <w:szCs w:val="16"/>
            </w:rPr>
            <w:t xml:space="preserve"> Hampshire</w:t>
          </w:r>
          <w:r w:rsidR="001B3CF4">
            <w:rPr>
              <w:rFonts w:ascii="Arial" w:hAnsi="Arial" w:cs="Arial"/>
              <w:sz w:val="16"/>
              <w:szCs w:val="16"/>
            </w:rPr>
            <w:t>,</w:t>
          </w:r>
          <w:r w:rsidRPr="003208DC">
            <w:rPr>
              <w:rFonts w:ascii="Arial" w:hAnsi="Arial" w:cs="Arial"/>
              <w:sz w:val="16"/>
              <w:szCs w:val="16"/>
            </w:rPr>
            <w:t xml:space="preserve"> PO15 5</w:t>
          </w:r>
          <w:r w:rsidR="004D6762">
            <w:rPr>
              <w:rFonts w:ascii="Arial" w:hAnsi="Arial" w:cs="Arial"/>
              <w:sz w:val="16"/>
              <w:szCs w:val="16"/>
            </w:rPr>
            <w:t>RJ</w:t>
          </w:r>
          <w:r w:rsidR="001B3CF4">
            <w:rPr>
              <w:rFonts w:ascii="Arial" w:hAnsi="Arial" w:cs="Arial"/>
              <w:sz w:val="16"/>
              <w:szCs w:val="16"/>
            </w:rPr>
            <w:t>,</w:t>
          </w:r>
          <w:r w:rsidRPr="003208DC">
            <w:rPr>
              <w:rFonts w:ascii="Arial" w:hAnsi="Arial" w:cs="Arial"/>
              <w:sz w:val="16"/>
              <w:szCs w:val="16"/>
            </w:rPr>
            <w:t xml:space="preserve"> UK</w:t>
          </w:r>
        </w:p>
        <w:p w14:paraId="0B5D0A9E" w14:textId="77777777" w:rsidR="00992736" w:rsidRPr="0030417D" w:rsidRDefault="003208DC" w:rsidP="003208DC">
          <w:pPr>
            <w:pStyle w:val="Header"/>
            <w:jc w:val="center"/>
            <w:rPr>
              <w:sz w:val="28"/>
              <w:szCs w:val="28"/>
            </w:rPr>
          </w:pPr>
          <w:r w:rsidRPr="003208DC">
            <w:rPr>
              <w:rFonts w:ascii="Arial" w:hAnsi="Arial" w:cs="Arial"/>
              <w:sz w:val="16"/>
              <w:szCs w:val="16"/>
            </w:rPr>
            <w:t>Tel: + 44 (0) 1489 569000   Email: Info@percival-aviation.co.uk</w:t>
          </w:r>
        </w:p>
      </w:tc>
      <w:tc>
        <w:tcPr>
          <w:tcW w:w="23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6D0E44" w14:textId="2360BB07" w:rsidR="00992736" w:rsidRPr="00247F0B" w:rsidRDefault="00472C1D" w:rsidP="00EB415A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</w:t>
          </w:r>
          <w:r w:rsidR="0033668F">
            <w:rPr>
              <w:b/>
              <w:sz w:val="24"/>
              <w:szCs w:val="24"/>
            </w:rPr>
            <w:t>irst Article Inspection Report</w:t>
          </w:r>
        </w:p>
      </w:tc>
    </w:tr>
  </w:tbl>
  <w:p w14:paraId="487A0E21" w14:textId="77777777" w:rsidR="005A5360" w:rsidRDefault="005A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0ED"/>
    <w:multiLevelType w:val="hybridMultilevel"/>
    <w:tmpl w:val="CDF6D1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B7E"/>
    <w:multiLevelType w:val="hybridMultilevel"/>
    <w:tmpl w:val="854C2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8D"/>
    <w:multiLevelType w:val="hybridMultilevel"/>
    <w:tmpl w:val="DC7869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72B"/>
    <w:multiLevelType w:val="hybridMultilevel"/>
    <w:tmpl w:val="17E29A4A"/>
    <w:lvl w:ilvl="0" w:tplc="8C02B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062C1"/>
    <w:multiLevelType w:val="hybridMultilevel"/>
    <w:tmpl w:val="0748C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23705"/>
    <w:multiLevelType w:val="hybridMultilevel"/>
    <w:tmpl w:val="E370B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55BD"/>
    <w:multiLevelType w:val="hybridMultilevel"/>
    <w:tmpl w:val="189210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F6D39"/>
    <w:multiLevelType w:val="hybridMultilevel"/>
    <w:tmpl w:val="FA2A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E14"/>
    <w:multiLevelType w:val="hybridMultilevel"/>
    <w:tmpl w:val="3696A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76DC0"/>
    <w:multiLevelType w:val="hybridMultilevel"/>
    <w:tmpl w:val="1FA6A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C0DB5"/>
    <w:multiLevelType w:val="hybridMultilevel"/>
    <w:tmpl w:val="9BA0C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2589">
    <w:abstractNumId w:val="1"/>
  </w:num>
  <w:num w:numId="2" w16cid:durableId="1264922277">
    <w:abstractNumId w:val="7"/>
  </w:num>
  <w:num w:numId="3" w16cid:durableId="1804494337">
    <w:abstractNumId w:val="6"/>
  </w:num>
  <w:num w:numId="4" w16cid:durableId="1108811083">
    <w:abstractNumId w:val="4"/>
  </w:num>
  <w:num w:numId="5" w16cid:durableId="1339848478">
    <w:abstractNumId w:val="9"/>
  </w:num>
  <w:num w:numId="6" w16cid:durableId="713583235">
    <w:abstractNumId w:val="0"/>
  </w:num>
  <w:num w:numId="7" w16cid:durableId="1732927994">
    <w:abstractNumId w:val="2"/>
  </w:num>
  <w:num w:numId="8" w16cid:durableId="367531951">
    <w:abstractNumId w:val="10"/>
  </w:num>
  <w:num w:numId="9" w16cid:durableId="296955097">
    <w:abstractNumId w:val="3"/>
  </w:num>
  <w:num w:numId="10" w16cid:durableId="1616790031">
    <w:abstractNumId w:val="5"/>
  </w:num>
  <w:num w:numId="11" w16cid:durableId="2112508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BB"/>
    <w:rsid w:val="00003E26"/>
    <w:rsid w:val="00020087"/>
    <w:rsid w:val="00044397"/>
    <w:rsid w:val="000544CD"/>
    <w:rsid w:val="00065BF0"/>
    <w:rsid w:val="00090D99"/>
    <w:rsid w:val="000A07C8"/>
    <w:rsid w:val="000B36BB"/>
    <w:rsid w:val="000B7A56"/>
    <w:rsid w:val="000C182B"/>
    <w:rsid w:val="000D424E"/>
    <w:rsid w:val="000D4F0B"/>
    <w:rsid w:val="00103184"/>
    <w:rsid w:val="00112B5F"/>
    <w:rsid w:val="00113207"/>
    <w:rsid w:val="001252D6"/>
    <w:rsid w:val="001414F2"/>
    <w:rsid w:val="00152D0F"/>
    <w:rsid w:val="00173500"/>
    <w:rsid w:val="00175EBE"/>
    <w:rsid w:val="001A3F48"/>
    <w:rsid w:val="001B356A"/>
    <w:rsid w:val="001B3CF4"/>
    <w:rsid w:val="001C2355"/>
    <w:rsid w:val="001C5C65"/>
    <w:rsid w:val="001D4ECE"/>
    <w:rsid w:val="001E2BF1"/>
    <w:rsid w:val="00204DB6"/>
    <w:rsid w:val="00236F7C"/>
    <w:rsid w:val="00247F0B"/>
    <w:rsid w:val="002727CF"/>
    <w:rsid w:val="00275A79"/>
    <w:rsid w:val="00282BB8"/>
    <w:rsid w:val="002965CB"/>
    <w:rsid w:val="002A1DCD"/>
    <w:rsid w:val="002C30AB"/>
    <w:rsid w:val="002D1136"/>
    <w:rsid w:val="002E53CD"/>
    <w:rsid w:val="0030417D"/>
    <w:rsid w:val="0031729A"/>
    <w:rsid w:val="003208DC"/>
    <w:rsid w:val="00320B22"/>
    <w:rsid w:val="003224A2"/>
    <w:rsid w:val="0033425F"/>
    <w:rsid w:val="0033668F"/>
    <w:rsid w:val="0033797F"/>
    <w:rsid w:val="0034209D"/>
    <w:rsid w:val="00344B17"/>
    <w:rsid w:val="003654AC"/>
    <w:rsid w:val="00367CAF"/>
    <w:rsid w:val="003710CE"/>
    <w:rsid w:val="0037501C"/>
    <w:rsid w:val="00375341"/>
    <w:rsid w:val="00381039"/>
    <w:rsid w:val="003862CE"/>
    <w:rsid w:val="00392B51"/>
    <w:rsid w:val="00395066"/>
    <w:rsid w:val="003C7D0F"/>
    <w:rsid w:val="003E4EF5"/>
    <w:rsid w:val="00411464"/>
    <w:rsid w:val="0042061A"/>
    <w:rsid w:val="004408F4"/>
    <w:rsid w:val="0046121B"/>
    <w:rsid w:val="00462028"/>
    <w:rsid w:val="0046263B"/>
    <w:rsid w:val="004634F9"/>
    <w:rsid w:val="00472C1D"/>
    <w:rsid w:val="004772D0"/>
    <w:rsid w:val="004848EF"/>
    <w:rsid w:val="004853B0"/>
    <w:rsid w:val="00495951"/>
    <w:rsid w:val="00496085"/>
    <w:rsid w:val="004A1C3A"/>
    <w:rsid w:val="004A4F89"/>
    <w:rsid w:val="004A7882"/>
    <w:rsid w:val="004D0886"/>
    <w:rsid w:val="004D487E"/>
    <w:rsid w:val="004D6762"/>
    <w:rsid w:val="004E27E3"/>
    <w:rsid w:val="005025A1"/>
    <w:rsid w:val="00506C2F"/>
    <w:rsid w:val="00512591"/>
    <w:rsid w:val="00512FB4"/>
    <w:rsid w:val="00524ED8"/>
    <w:rsid w:val="00540C53"/>
    <w:rsid w:val="005462AD"/>
    <w:rsid w:val="00562757"/>
    <w:rsid w:val="005640F8"/>
    <w:rsid w:val="00571AB9"/>
    <w:rsid w:val="0058477C"/>
    <w:rsid w:val="005A40B2"/>
    <w:rsid w:val="005A5360"/>
    <w:rsid w:val="005A727B"/>
    <w:rsid w:val="005B0440"/>
    <w:rsid w:val="005B4D81"/>
    <w:rsid w:val="005B7A3E"/>
    <w:rsid w:val="005D02D6"/>
    <w:rsid w:val="005E62BD"/>
    <w:rsid w:val="005F2089"/>
    <w:rsid w:val="006071D1"/>
    <w:rsid w:val="006144E7"/>
    <w:rsid w:val="00621FE1"/>
    <w:rsid w:val="006341C2"/>
    <w:rsid w:val="006345E9"/>
    <w:rsid w:val="0064641A"/>
    <w:rsid w:val="00656B49"/>
    <w:rsid w:val="00663D3B"/>
    <w:rsid w:val="0068237F"/>
    <w:rsid w:val="006B2C80"/>
    <w:rsid w:val="006B7199"/>
    <w:rsid w:val="006C7D68"/>
    <w:rsid w:val="006E1AC0"/>
    <w:rsid w:val="006F4B7F"/>
    <w:rsid w:val="006F73BB"/>
    <w:rsid w:val="007036F4"/>
    <w:rsid w:val="0070413F"/>
    <w:rsid w:val="00710946"/>
    <w:rsid w:val="0071494A"/>
    <w:rsid w:val="007169AB"/>
    <w:rsid w:val="0072227F"/>
    <w:rsid w:val="007471F1"/>
    <w:rsid w:val="00755D86"/>
    <w:rsid w:val="00766E5F"/>
    <w:rsid w:val="007735E0"/>
    <w:rsid w:val="0078258E"/>
    <w:rsid w:val="007931C0"/>
    <w:rsid w:val="00793949"/>
    <w:rsid w:val="007A6EDF"/>
    <w:rsid w:val="007B52EC"/>
    <w:rsid w:val="007B5A0F"/>
    <w:rsid w:val="007C2C12"/>
    <w:rsid w:val="007E50A6"/>
    <w:rsid w:val="007F366E"/>
    <w:rsid w:val="007F37EA"/>
    <w:rsid w:val="00805048"/>
    <w:rsid w:val="00807BA3"/>
    <w:rsid w:val="00824099"/>
    <w:rsid w:val="00827898"/>
    <w:rsid w:val="008307A0"/>
    <w:rsid w:val="00834626"/>
    <w:rsid w:val="00834FE1"/>
    <w:rsid w:val="008421E8"/>
    <w:rsid w:val="008457B5"/>
    <w:rsid w:val="0085458C"/>
    <w:rsid w:val="00867770"/>
    <w:rsid w:val="00872484"/>
    <w:rsid w:val="0087747B"/>
    <w:rsid w:val="00882EC6"/>
    <w:rsid w:val="008C22EF"/>
    <w:rsid w:val="008C2562"/>
    <w:rsid w:val="008C7F8E"/>
    <w:rsid w:val="008E6E72"/>
    <w:rsid w:val="008F49F7"/>
    <w:rsid w:val="008F6097"/>
    <w:rsid w:val="00903C4A"/>
    <w:rsid w:val="00911B97"/>
    <w:rsid w:val="00913C88"/>
    <w:rsid w:val="00917B46"/>
    <w:rsid w:val="00921D12"/>
    <w:rsid w:val="00935847"/>
    <w:rsid w:val="00945551"/>
    <w:rsid w:val="00955976"/>
    <w:rsid w:val="0098044D"/>
    <w:rsid w:val="00985DDE"/>
    <w:rsid w:val="00987EBE"/>
    <w:rsid w:val="00990915"/>
    <w:rsid w:val="00992736"/>
    <w:rsid w:val="0099756C"/>
    <w:rsid w:val="009A0861"/>
    <w:rsid w:val="009B0B9C"/>
    <w:rsid w:val="009B117B"/>
    <w:rsid w:val="009B35A7"/>
    <w:rsid w:val="009C700A"/>
    <w:rsid w:val="009D2F65"/>
    <w:rsid w:val="009D3FFA"/>
    <w:rsid w:val="009E493B"/>
    <w:rsid w:val="009F47B8"/>
    <w:rsid w:val="00A06482"/>
    <w:rsid w:val="00A14FD6"/>
    <w:rsid w:val="00A15B31"/>
    <w:rsid w:val="00A16C35"/>
    <w:rsid w:val="00A337C3"/>
    <w:rsid w:val="00A35E76"/>
    <w:rsid w:val="00A45F54"/>
    <w:rsid w:val="00A47F8E"/>
    <w:rsid w:val="00A91D78"/>
    <w:rsid w:val="00A938BD"/>
    <w:rsid w:val="00A94040"/>
    <w:rsid w:val="00AA1669"/>
    <w:rsid w:val="00AA263E"/>
    <w:rsid w:val="00AB29A0"/>
    <w:rsid w:val="00AD33FE"/>
    <w:rsid w:val="00AD39B0"/>
    <w:rsid w:val="00AE13CB"/>
    <w:rsid w:val="00AF2277"/>
    <w:rsid w:val="00AF422C"/>
    <w:rsid w:val="00B04AB3"/>
    <w:rsid w:val="00B26282"/>
    <w:rsid w:val="00B270DD"/>
    <w:rsid w:val="00B27AF1"/>
    <w:rsid w:val="00B37391"/>
    <w:rsid w:val="00B37CF3"/>
    <w:rsid w:val="00B43DD8"/>
    <w:rsid w:val="00B52AA4"/>
    <w:rsid w:val="00B53549"/>
    <w:rsid w:val="00B62375"/>
    <w:rsid w:val="00B82752"/>
    <w:rsid w:val="00B87408"/>
    <w:rsid w:val="00B90EB5"/>
    <w:rsid w:val="00BB20A1"/>
    <w:rsid w:val="00C10679"/>
    <w:rsid w:val="00C1080C"/>
    <w:rsid w:val="00C439C3"/>
    <w:rsid w:val="00C44B89"/>
    <w:rsid w:val="00C623CE"/>
    <w:rsid w:val="00C66C35"/>
    <w:rsid w:val="00C83F65"/>
    <w:rsid w:val="00C85C88"/>
    <w:rsid w:val="00C86645"/>
    <w:rsid w:val="00C956C6"/>
    <w:rsid w:val="00C959F2"/>
    <w:rsid w:val="00CA31B1"/>
    <w:rsid w:val="00CD7007"/>
    <w:rsid w:val="00CE545A"/>
    <w:rsid w:val="00CE73F3"/>
    <w:rsid w:val="00D038DA"/>
    <w:rsid w:val="00D07740"/>
    <w:rsid w:val="00D35CD1"/>
    <w:rsid w:val="00D367BB"/>
    <w:rsid w:val="00D45CA0"/>
    <w:rsid w:val="00D84AE1"/>
    <w:rsid w:val="00D86569"/>
    <w:rsid w:val="00DA0041"/>
    <w:rsid w:val="00DA08C9"/>
    <w:rsid w:val="00DA55AC"/>
    <w:rsid w:val="00DA7821"/>
    <w:rsid w:val="00DC725D"/>
    <w:rsid w:val="00DC7503"/>
    <w:rsid w:val="00DD33FF"/>
    <w:rsid w:val="00DD5926"/>
    <w:rsid w:val="00DE1BA8"/>
    <w:rsid w:val="00DF17BF"/>
    <w:rsid w:val="00DF79DA"/>
    <w:rsid w:val="00E03794"/>
    <w:rsid w:val="00E35C3E"/>
    <w:rsid w:val="00E37888"/>
    <w:rsid w:val="00E45D0F"/>
    <w:rsid w:val="00E502BB"/>
    <w:rsid w:val="00E52F5F"/>
    <w:rsid w:val="00E6255D"/>
    <w:rsid w:val="00E90D37"/>
    <w:rsid w:val="00E97CBF"/>
    <w:rsid w:val="00EA0FC9"/>
    <w:rsid w:val="00EB084D"/>
    <w:rsid w:val="00EB415A"/>
    <w:rsid w:val="00EC4E88"/>
    <w:rsid w:val="00EC6330"/>
    <w:rsid w:val="00ED33DB"/>
    <w:rsid w:val="00F10ED6"/>
    <w:rsid w:val="00F12E30"/>
    <w:rsid w:val="00F214FF"/>
    <w:rsid w:val="00F30D1C"/>
    <w:rsid w:val="00F410E6"/>
    <w:rsid w:val="00F5341F"/>
    <w:rsid w:val="00F62320"/>
    <w:rsid w:val="00F6442D"/>
    <w:rsid w:val="00F911C2"/>
    <w:rsid w:val="00F9436F"/>
    <w:rsid w:val="00FA491F"/>
    <w:rsid w:val="00FA7314"/>
    <w:rsid w:val="00FB0840"/>
    <w:rsid w:val="00FD5986"/>
    <w:rsid w:val="00FF3B3A"/>
    <w:rsid w:val="1CA904D5"/>
    <w:rsid w:val="3658E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32A8"/>
  <w15:docId w15:val="{C4289B86-28FC-4D69-9093-C50D5F9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7D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360"/>
  </w:style>
  <w:style w:type="paragraph" w:styleId="Footer">
    <w:name w:val="footer"/>
    <w:basedOn w:val="Normal"/>
    <w:link w:val="FooterChar"/>
    <w:uiPriority w:val="99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60"/>
  </w:style>
  <w:style w:type="table" w:styleId="TableGrid">
    <w:name w:val="Table Grid"/>
    <w:basedOn w:val="TableNormal"/>
    <w:uiPriority w:val="39"/>
    <w:rsid w:val="005A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6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49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9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4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727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2727C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C7D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7D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7D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BookTitle">
    <w:name w:val="Book Title"/>
    <w:basedOn w:val="DefaultParagraphFont"/>
    <w:uiPriority w:val="33"/>
    <w:qFormat/>
    <w:rsid w:val="00AF227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.lisicki\AppData\Local\Temp\25011b81-3876-490c-8184-6df0239066bd_OneDrive_1_03-07-2025.zip.6bd\FOR-156%20Issue%20%207%20-%20Customer%20Product%20Approv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3CBEAE2D51488463C9E0AAE9A66E" ma:contentTypeVersion="12" ma:contentTypeDescription="Create a new document." ma:contentTypeScope="" ma:versionID="ebd6ad929c47cfbea5ee2b0c88d23f25">
  <xsd:schema xmlns:xsd="http://www.w3.org/2001/XMLSchema" xmlns:xs="http://www.w3.org/2001/XMLSchema" xmlns:p="http://schemas.microsoft.com/office/2006/metadata/properties" xmlns:ns2="bf98057c-b534-4653-977a-feded9166f33" targetNamespace="http://schemas.microsoft.com/office/2006/metadata/properties" ma:root="true" ma:fieldsID="c30365b580a750729b0189d1b82833aa" ns2:_="">
    <xsd:import namespace="bf98057c-b534-4653-977a-feded9166f3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Issue" minOccurs="0"/>
                <xsd:element ref="ns2:Amendment" minOccurs="0"/>
                <xsd:element ref="ns2:DocType" minOccurs="0"/>
                <xsd:element ref="ns2:MasterLoaction" minOccurs="0"/>
                <xsd:element ref="ns2:UseStatus" minOccurs="0"/>
                <xsd:element ref="ns2:NumberingFormat" minOccurs="0"/>
                <xsd:element ref="ns2:Comments" minOccurs="0"/>
                <xsd:element ref="ns2:Owner" minOccurs="0"/>
                <xsd:element ref="ns2:Working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JPELogo" minOccurs="0"/>
                <xsd:element ref="ns2:RecordRetention" minOccurs="0"/>
                <xsd:element ref="ns2:PublishTo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057c-b534-4653-977a-feded9166f33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description="Document Reference" ma:format="Dropdown" ma:internalName="Reference">
      <xsd:simpleType>
        <xsd:restriction base="dms:Text">
          <xsd:maxLength value="255"/>
        </xsd:restriction>
      </xsd:simpleType>
    </xsd:element>
    <xsd:element name="Issue" ma:index="9" nillable="true" ma:displayName="Issue" ma:format="Dropdown" ma:internalName="Issue">
      <xsd:simpleType>
        <xsd:restriction base="dms:Text">
          <xsd:maxLength value="255"/>
        </xsd:restriction>
      </xsd:simpleType>
    </xsd:element>
    <xsd:element name="Amendment" ma:index="10" nillable="true" ma:displayName="Amendment" ma:format="Dropdown" ma:internalName="Amendment">
      <xsd:simpleType>
        <xsd:restriction base="dms:Text">
          <xsd:maxLength value="255"/>
        </xsd:restriction>
      </xsd:simpleType>
    </xsd:element>
    <xsd:element name="DocType" ma:index="11" nillable="true" ma:displayName="DocType" ma:format="Dropdown" ma:internalName="DocType">
      <xsd:simpleType>
        <xsd:restriction base="dms:Choice">
          <xsd:enumeration value="Policy"/>
          <xsd:enumeration value="Manual"/>
          <xsd:enumeration value="Procedure"/>
          <xsd:enumeration value="Standard Operating Procedure (SOP)"/>
          <xsd:enumeration value="Form"/>
          <xsd:enumeration value="Register"/>
          <xsd:enumeration value="External"/>
        </xsd:restriction>
      </xsd:simpleType>
    </xsd:element>
    <xsd:element name="MasterLoaction" ma:index="12" nillable="true" ma:displayName="Master Location" ma:format="Hyperlink" ma:internalName="MasterLoac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seStatus" ma:index="13" nillable="true" ma:displayName="Use Status" ma:format="Dropdown" ma:indexed="true" ma:internalName="UseStatus">
      <xsd:simpleType>
        <xsd:restriction base="dms:Choice">
          <xsd:enumeration value="Draft"/>
          <xsd:enumeration value="Live"/>
          <xsd:enumeration value="Withdrawn"/>
          <xsd:enumeration value="Under change"/>
          <xsd:enumeration value="Placeholder Ref."/>
        </xsd:restriction>
      </xsd:simpleType>
    </xsd:element>
    <xsd:element name="NumberingFormat" ma:index="14" nillable="true" ma:displayName="Form Numbering Format" ma:format="Dropdown" ma:internalName="NumberingFormat">
      <xsd:simpleType>
        <xsd:restriction base="dms:Text">
          <xsd:maxLength value="255"/>
        </xsd:restriction>
      </xsd:simpleType>
    </xsd:element>
    <xsd:element name="Comments" ma:index="1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Owner" ma:index="16" nillable="true" ma:displayName="Group" ma:format="Dropdown" ma:internalName="Owner">
      <xsd:simpleType>
        <xsd:restriction base="dms:Choice">
          <xsd:enumeration value="Administration"/>
          <xsd:enumeration value="Compliance"/>
          <xsd:enumeration value="Design"/>
          <xsd:enumeration value="Production"/>
          <xsd:enumeration value="Manuals"/>
          <xsd:enumeration value="Standards"/>
          <xsd:enumeration value="Certificates"/>
          <xsd:enumeration value="Environmental"/>
          <xsd:enumeration value="Sub-Contract"/>
        </xsd:restriction>
      </xsd:simpleType>
    </xsd:element>
    <xsd:element name="WorkingLocation" ma:index="17" nillable="true" ma:displayName="Working Location" ma:format="Hyperlink" ma:internalName="Working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PELogo" ma:index="22" nillable="true" ma:displayName="JPE Logo" ma:format="Dropdown" ma:internalName="JPELogo">
      <xsd:simpleType>
        <xsd:restriction base="dms:Choice">
          <xsd:enumeration value="Yes"/>
          <xsd:enumeration value="N/A"/>
        </xsd:restriction>
      </xsd:simpleType>
    </xsd:element>
    <xsd:element name="RecordRetention" ma:index="23" nillable="true" ma:displayName="Retention Years" ma:format="Dropdown" ma:internalName="RecordRetention">
      <xsd:simpleType>
        <xsd:restriction base="dms:Note">
          <xsd:maxLength value="255"/>
        </xsd:restriction>
      </xsd:simpleType>
    </xsd:element>
    <xsd:element name="PublishToWebsite" ma:index="24" nillable="true" ma:displayName="PublishToWebsite" ma:default="0" ma:format="Dropdown" ma:internalName="PublishToWebsi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ingLocation xmlns="bf98057c-b534-4653-977a-feded9166f33">
      <Url xsi:nil="true"/>
      <Description xsi:nil="true"/>
    </WorkingLocation>
    <Owner xmlns="bf98057c-b534-4653-977a-feded9166f33">Compliance</Owner>
    <MasterLoaction xmlns="bf98057c-b534-4653-977a-feded9166f33">
      <Url xsi:nil="true"/>
      <Description xsi:nil="true"/>
    </MasterLoaction>
    <Issue xmlns="bf98057c-b534-4653-977a-feded9166f33">7</Issue>
    <DocType xmlns="bf98057c-b534-4653-977a-feded9166f33">Form</DocType>
    <JPELogo xmlns="bf98057c-b534-4653-977a-feded9166f33" xsi:nil="true"/>
    <Reference xmlns="bf98057c-b534-4653-977a-feded9166f33">FOR-144</Reference>
    <UseStatus xmlns="bf98057c-b534-4653-977a-feded9166f33">Live</UseStatus>
    <RecordRetention xmlns="bf98057c-b534-4653-977a-feded9166f33">1</RecordRetention>
    <NumberingFormat xmlns="bf98057c-b534-4653-977a-feded9166f33" xsi:nil="true"/>
    <Comments xmlns="bf98057c-b534-4653-977a-feded9166f33" xsi:nil="true"/>
    <Amendment xmlns="bf98057c-b534-4653-977a-feded9166f33" xsi:nil="true"/>
    <PublishToWebsite xmlns="bf98057c-b534-4653-977a-feded9166f33">true</PublishToWebs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0CD7-EF94-4E67-BAD9-81DF9F56F895}"/>
</file>

<file path=customXml/itemProps2.xml><?xml version="1.0" encoding="utf-8"?>
<ds:datastoreItem xmlns:ds="http://schemas.openxmlformats.org/officeDocument/2006/customXml" ds:itemID="{8ECAFD9A-B032-414B-B2A8-E415F51EA225}">
  <ds:schemaRefs>
    <ds:schemaRef ds:uri="http://schemas.microsoft.com/office/2006/metadata/properties"/>
    <ds:schemaRef ds:uri="http://schemas.microsoft.com/office/infopath/2007/PartnerControls"/>
    <ds:schemaRef ds:uri="336fea2a-a30f-4b62-9f6c-0a56762a62be"/>
    <ds:schemaRef ds:uri="4b587808-e4a2-4dd5-a03a-39aca2aba88e"/>
  </ds:schemaRefs>
</ds:datastoreItem>
</file>

<file path=customXml/itemProps3.xml><?xml version="1.0" encoding="utf-8"?>
<ds:datastoreItem xmlns:ds="http://schemas.openxmlformats.org/officeDocument/2006/customXml" ds:itemID="{338AFF75-D676-4627-AF72-80A6B13B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82CC2-47E8-43D5-AEEC-C42C9ADC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FOR-156 Issue  7 - Customer Product Approval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Lisicki</dc:creator>
  <cp:keywords/>
  <cp:lastModifiedBy>Ryan Howe</cp:lastModifiedBy>
  <cp:revision>2</cp:revision>
  <cp:lastPrinted>2026-03-03T20:06:00Z</cp:lastPrinted>
  <dcterms:created xsi:type="dcterms:W3CDTF">2026-03-09T08:23:00Z</dcterms:created>
  <dcterms:modified xsi:type="dcterms:W3CDTF">2026-03-09T08:23:00Z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0x010100E8EE3CBEAE2D51488463C9E0AAE9A66E</vt:lpwstr>
  </property>
  <property fmtid="{D5CDD505-2E9C-101B-9397-08002B2CF9AE}" pid="3" name="Order">
    <vt:r8>1358000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UID">
    <vt:lpwstr>ccd14879-5037-4e14-b2c1-aff9218ee2eb</vt:lpwstr>
  </property>
</Properties>
</file>