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640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442"/>
        <w:gridCol w:w="461"/>
        <w:gridCol w:w="106"/>
        <w:gridCol w:w="365"/>
        <w:gridCol w:w="628"/>
        <w:gridCol w:w="1703"/>
        <w:gridCol w:w="14"/>
        <w:gridCol w:w="163"/>
        <w:gridCol w:w="1095"/>
        <w:gridCol w:w="11"/>
        <w:gridCol w:w="1247"/>
        <w:gridCol w:w="157"/>
        <w:gridCol w:w="573"/>
        <w:gridCol w:w="198"/>
        <w:gridCol w:w="308"/>
        <w:gridCol w:w="519"/>
        <w:gridCol w:w="889"/>
      </w:tblGrid>
      <w:tr w:rsidR="00663EC5" w14:paraId="6DC5007F" w14:textId="77777777" w:rsidTr="000F511D">
        <w:trPr>
          <w:trHeight w:val="400"/>
          <w:jc w:val="center"/>
        </w:trPr>
        <w:tc>
          <w:tcPr>
            <w:tcW w:w="2770" w:type="dxa"/>
            <w:gridSpan w:val="4"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642516A0" w14:textId="33C88A87" w:rsidR="00663EC5" w:rsidRPr="00654A80" w:rsidRDefault="00663EC5" w:rsidP="00B05810">
            <w:pPr>
              <w:rPr>
                <w:rFonts w:ascii="Arial" w:hAnsi="Arial" w:cs="Arial"/>
                <w:b/>
              </w:rPr>
            </w:pPr>
            <w:r w:rsidRPr="00654A80">
              <w:rPr>
                <w:rFonts w:ascii="Arial" w:hAnsi="Arial" w:cs="Arial"/>
                <w:b/>
              </w:rPr>
              <w:t xml:space="preserve">Customer Order No: </w:t>
            </w:r>
          </w:p>
        </w:tc>
        <w:tc>
          <w:tcPr>
            <w:tcW w:w="3979" w:type="dxa"/>
            <w:gridSpan w:val="7"/>
            <w:shd w:val="clear" w:color="auto" w:fill="BFBFBF" w:themeFill="background1" w:themeFillShade="BF"/>
            <w:vAlign w:val="center"/>
          </w:tcPr>
          <w:p w14:paraId="7DE1E2AB" w14:textId="77777777" w:rsidR="00663EC5" w:rsidRPr="00654A80" w:rsidRDefault="00663EC5" w:rsidP="00663EC5">
            <w:pPr>
              <w:jc w:val="center"/>
              <w:rPr>
                <w:rFonts w:ascii="Arial" w:hAnsi="Arial" w:cs="Arial"/>
                <w:b/>
              </w:rPr>
            </w:pPr>
            <w:r w:rsidRPr="00654A80">
              <w:rPr>
                <w:rFonts w:ascii="Arial" w:hAnsi="Arial" w:cs="Arial"/>
                <w:b/>
              </w:rPr>
              <w:t xml:space="preserve">Sales Order No: </w:t>
            </w:r>
          </w:p>
        </w:tc>
        <w:tc>
          <w:tcPr>
            <w:tcW w:w="3891" w:type="dxa"/>
            <w:gridSpan w:val="7"/>
            <w:tcBorders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DC1C590" w14:textId="77777777" w:rsidR="00663EC5" w:rsidRPr="00654A80" w:rsidRDefault="00663EC5" w:rsidP="00663EC5">
            <w:pPr>
              <w:jc w:val="center"/>
              <w:rPr>
                <w:rFonts w:ascii="Arial" w:hAnsi="Arial" w:cs="Arial"/>
                <w:b/>
              </w:rPr>
            </w:pPr>
            <w:r w:rsidRPr="00654A80">
              <w:rPr>
                <w:rFonts w:ascii="Arial" w:hAnsi="Arial" w:cs="Arial"/>
                <w:b/>
              </w:rPr>
              <w:t>Design Authority:</w:t>
            </w:r>
          </w:p>
        </w:tc>
      </w:tr>
      <w:tr w:rsidR="00663EC5" w14:paraId="12CF846E" w14:textId="77777777" w:rsidTr="000F511D">
        <w:trPr>
          <w:trHeight w:val="498"/>
          <w:jc w:val="center"/>
        </w:trPr>
        <w:tc>
          <w:tcPr>
            <w:tcW w:w="2770" w:type="dxa"/>
            <w:gridSpan w:val="4"/>
            <w:tcBorders>
              <w:left w:val="single" w:sz="12" w:space="0" w:color="auto"/>
            </w:tcBorders>
            <w:vAlign w:val="center"/>
          </w:tcPr>
          <w:p w14:paraId="57ED1F87" w14:textId="6708D811" w:rsidR="00663EC5" w:rsidRPr="00D1552D" w:rsidRDefault="00663EC5" w:rsidP="009E3A78">
            <w:pPr>
              <w:rPr>
                <w:rFonts w:ascii="Calibri" w:hAnsi="Calibri" w:cs="Calibri"/>
              </w:rPr>
            </w:pPr>
          </w:p>
        </w:tc>
        <w:tc>
          <w:tcPr>
            <w:tcW w:w="3979" w:type="dxa"/>
            <w:gridSpan w:val="7"/>
            <w:vAlign w:val="center"/>
          </w:tcPr>
          <w:p w14:paraId="3EDF5303" w14:textId="7C4939BF" w:rsidR="009C2C1A" w:rsidRPr="00FF012F" w:rsidRDefault="009C2C1A" w:rsidP="00613DB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891" w:type="dxa"/>
            <w:gridSpan w:val="7"/>
            <w:tcBorders>
              <w:right w:val="single" w:sz="12" w:space="0" w:color="auto"/>
            </w:tcBorders>
            <w:vAlign w:val="center"/>
          </w:tcPr>
          <w:p w14:paraId="1880732F" w14:textId="505AF84B" w:rsidR="00663EC5" w:rsidRPr="00654A80" w:rsidRDefault="00663EC5" w:rsidP="3D0A86B3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663EC5" w14:paraId="026638F2" w14:textId="77777777" w:rsidTr="000F511D">
        <w:trPr>
          <w:trHeight w:val="328"/>
          <w:jc w:val="center"/>
        </w:trPr>
        <w:tc>
          <w:tcPr>
            <w:tcW w:w="2770" w:type="dxa"/>
            <w:gridSpan w:val="4"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3E1825D6" w14:textId="77777777" w:rsidR="00663EC5" w:rsidRPr="00654A80" w:rsidRDefault="00663EC5" w:rsidP="00663EC5">
            <w:pPr>
              <w:jc w:val="center"/>
              <w:rPr>
                <w:rFonts w:ascii="Arial" w:hAnsi="Arial" w:cs="Arial"/>
                <w:b/>
              </w:rPr>
            </w:pPr>
            <w:r w:rsidRPr="00654A80">
              <w:rPr>
                <w:rFonts w:ascii="Arial" w:hAnsi="Arial" w:cs="Arial"/>
                <w:b/>
              </w:rPr>
              <w:t>Part No</w:t>
            </w:r>
            <w:r w:rsidR="00197E7F">
              <w:rPr>
                <w:rFonts w:ascii="Arial" w:hAnsi="Arial" w:cs="Arial"/>
                <w:b/>
              </w:rPr>
              <w:t>/Drawing No</w:t>
            </w:r>
            <w:r w:rsidRPr="00654A80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993" w:type="dxa"/>
            <w:gridSpan w:val="2"/>
            <w:shd w:val="clear" w:color="auto" w:fill="BFBFBF" w:themeFill="background1" w:themeFillShade="BF"/>
            <w:vAlign w:val="center"/>
          </w:tcPr>
          <w:p w14:paraId="3F704D39" w14:textId="77777777" w:rsidR="00663EC5" w:rsidRPr="00654A80" w:rsidRDefault="00663EC5" w:rsidP="00663EC5">
            <w:pPr>
              <w:jc w:val="center"/>
              <w:rPr>
                <w:rFonts w:ascii="Arial" w:hAnsi="Arial" w:cs="Arial"/>
                <w:b/>
              </w:rPr>
            </w:pPr>
            <w:r w:rsidRPr="00654A80">
              <w:rPr>
                <w:rFonts w:ascii="Arial" w:hAnsi="Arial" w:cs="Arial"/>
                <w:b/>
              </w:rPr>
              <w:t>Issue:</w:t>
            </w:r>
          </w:p>
        </w:tc>
        <w:tc>
          <w:tcPr>
            <w:tcW w:w="5161" w:type="dxa"/>
            <w:gridSpan w:val="9"/>
            <w:shd w:val="clear" w:color="auto" w:fill="BFBFBF" w:themeFill="background1" w:themeFillShade="BF"/>
            <w:vAlign w:val="center"/>
          </w:tcPr>
          <w:p w14:paraId="524F4C50" w14:textId="77777777" w:rsidR="00663EC5" w:rsidRPr="00654A80" w:rsidRDefault="00663EC5" w:rsidP="00663EC5">
            <w:pPr>
              <w:jc w:val="center"/>
              <w:rPr>
                <w:rFonts w:ascii="Arial" w:hAnsi="Arial" w:cs="Arial"/>
                <w:b/>
              </w:rPr>
            </w:pPr>
            <w:r w:rsidRPr="00654A80">
              <w:rPr>
                <w:rFonts w:ascii="Arial" w:hAnsi="Arial" w:cs="Arial"/>
                <w:b/>
              </w:rPr>
              <w:t>Description</w:t>
            </w:r>
            <w:r w:rsidR="00682344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1716" w:type="dxa"/>
            <w:gridSpan w:val="3"/>
            <w:tcBorders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472F7347" w14:textId="77777777" w:rsidR="00663EC5" w:rsidRPr="00654A80" w:rsidRDefault="00682344" w:rsidP="0039418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Limitation</w:t>
            </w:r>
            <w:r w:rsidR="0039418A">
              <w:rPr>
                <w:rFonts w:ascii="Arial" w:hAnsi="Arial" w:cs="Arial"/>
                <w:b/>
              </w:rPr>
              <w:t xml:space="preserve"> (Time/Qty)</w:t>
            </w:r>
            <w:r>
              <w:rPr>
                <w:rFonts w:ascii="Arial" w:hAnsi="Arial" w:cs="Arial"/>
                <w:b/>
              </w:rPr>
              <w:t>:</w:t>
            </w:r>
          </w:p>
        </w:tc>
      </w:tr>
      <w:tr w:rsidR="00663EC5" w14:paraId="18ACAE2A" w14:textId="77777777" w:rsidTr="000F511D">
        <w:trPr>
          <w:trHeight w:val="560"/>
          <w:jc w:val="center"/>
        </w:trPr>
        <w:tc>
          <w:tcPr>
            <w:tcW w:w="2770" w:type="dxa"/>
            <w:gridSpan w:val="4"/>
            <w:tcBorders>
              <w:left w:val="single" w:sz="12" w:space="0" w:color="auto"/>
            </w:tcBorders>
            <w:vAlign w:val="center"/>
          </w:tcPr>
          <w:p w14:paraId="26A360B3" w14:textId="584F9CBE" w:rsidR="00611A2A" w:rsidRPr="00661278" w:rsidRDefault="00611A2A" w:rsidP="006779CA">
            <w:pPr>
              <w:rPr>
                <w:rFonts w:eastAsiaTheme="minorEastAsia"/>
                <w:bCs/>
                <w:color w:val="000000" w:themeColor="text1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64C18320" w14:textId="36E3B2D0" w:rsidR="007D6A38" w:rsidRPr="00FD3A45" w:rsidRDefault="007D6A38" w:rsidP="00BC7FF9">
            <w:pPr>
              <w:rPr>
                <w:rFonts w:ascii="Arial" w:hAnsi="Arial" w:cs="Arial"/>
              </w:rPr>
            </w:pPr>
          </w:p>
        </w:tc>
        <w:tc>
          <w:tcPr>
            <w:tcW w:w="5161" w:type="dxa"/>
            <w:gridSpan w:val="9"/>
            <w:vAlign w:val="center"/>
          </w:tcPr>
          <w:p w14:paraId="6ED05A22" w14:textId="50D5D89C" w:rsidR="00311A2C" w:rsidRPr="00FF1BA8" w:rsidRDefault="00311A2C" w:rsidP="007714E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16" w:type="dxa"/>
            <w:gridSpan w:val="3"/>
            <w:tcBorders>
              <w:right w:val="single" w:sz="12" w:space="0" w:color="auto"/>
            </w:tcBorders>
            <w:vAlign w:val="center"/>
          </w:tcPr>
          <w:p w14:paraId="4A1EBFB0" w14:textId="4CF43D05" w:rsidR="006C7765" w:rsidRPr="00FD3A45" w:rsidRDefault="006C7765" w:rsidP="00BF2EB2">
            <w:pPr>
              <w:rPr>
                <w:rFonts w:ascii="Arial" w:hAnsi="Arial" w:cs="Arial"/>
              </w:rPr>
            </w:pPr>
          </w:p>
        </w:tc>
      </w:tr>
      <w:tr w:rsidR="00663EC5" w14:paraId="35357288" w14:textId="77777777" w:rsidTr="00E940E5">
        <w:trPr>
          <w:trHeight w:val="1431"/>
          <w:jc w:val="center"/>
        </w:trPr>
        <w:tc>
          <w:tcPr>
            <w:tcW w:w="10640" w:type="dxa"/>
            <w:gridSpan w:val="18"/>
            <w:tcBorders>
              <w:left w:val="single" w:sz="12" w:space="0" w:color="auto"/>
              <w:right w:val="single" w:sz="12" w:space="0" w:color="auto"/>
            </w:tcBorders>
          </w:tcPr>
          <w:p w14:paraId="4D011781" w14:textId="69DDD285" w:rsidR="00663EC5" w:rsidRDefault="3D0A86B3" w:rsidP="3D0A86B3">
            <w:pPr>
              <w:rPr>
                <w:rFonts w:ascii="Arial" w:hAnsi="Arial" w:cs="Arial"/>
              </w:rPr>
            </w:pPr>
            <w:r w:rsidRPr="3D0A86B3">
              <w:rPr>
                <w:rFonts w:ascii="Arial" w:hAnsi="Arial" w:cs="Arial"/>
                <w:b/>
                <w:bCs/>
              </w:rPr>
              <w:t xml:space="preserve">Details and reason of request, including serial numbers affected: </w:t>
            </w:r>
            <w:r w:rsidRPr="3D0A86B3">
              <w:rPr>
                <w:rFonts w:ascii="Arial" w:hAnsi="Arial" w:cs="Arial"/>
              </w:rPr>
              <w:t xml:space="preserve"> </w:t>
            </w:r>
          </w:p>
          <w:p w14:paraId="7DE231FF" w14:textId="77777777" w:rsidR="00E712CD" w:rsidRPr="00CC4288" w:rsidRDefault="00E712CD" w:rsidP="3D0A86B3">
            <w:pPr>
              <w:rPr>
                <w:rFonts w:ascii="Arial" w:hAnsi="Arial" w:cs="Arial"/>
                <w:sz w:val="4"/>
                <w:szCs w:val="4"/>
              </w:rPr>
            </w:pPr>
          </w:p>
          <w:p w14:paraId="706386C0" w14:textId="013D144C" w:rsidR="005064BF" w:rsidRPr="00CC4288" w:rsidRDefault="005064BF" w:rsidP="00BF2EB2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663EC5" w14:paraId="454086AC" w14:textId="77777777" w:rsidTr="000F511D">
        <w:trPr>
          <w:trHeight w:val="561"/>
          <w:jc w:val="center"/>
        </w:trPr>
        <w:tc>
          <w:tcPr>
            <w:tcW w:w="1761" w:type="dxa"/>
            <w:tcBorders>
              <w:left w:val="single" w:sz="12" w:space="0" w:color="auto"/>
              <w:bottom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5E778BC5" w14:textId="77777777" w:rsidR="00663EC5" w:rsidRPr="00654A80" w:rsidRDefault="00663EC5" w:rsidP="00663EC5">
            <w:pPr>
              <w:rPr>
                <w:rFonts w:ascii="Arial" w:hAnsi="Arial" w:cs="Arial"/>
                <w:b/>
              </w:rPr>
            </w:pPr>
            <w:r w:rsidRPr="00654A80">
              <w:rPr>
                <w:rFonts w:ascii="Arial" w:hAnsi="Arial" w:cs="Arial"/>
                <w:b/>
              </w:rPr>
              <w:t xml:space="preserve">Submitted By: </w:t>
            </w:r>
          </w:p>
        </w:tc>
        <w:tc>
          <w:tcPr>
            <w:tcW w:w="4977" w:type="dxa"/>
            <w:gridSpan w:val="9"/>
            <w:tcBorders>
              <w:bottom w:val="single" w:sz="18" w:space="0" w:color="auto"/>
            </w:tcBorders>
            <w:vAlign w:val="center"/>
          </w:tcPr>
          <w:p w14:paraId="2B39DF88" w14:textId="3374B06A" w:rsidR="00663EC5" w:rsidRPr="00654A80" w:rsidRDefault="00663EC5" w:rsidP="3D0A86B3">
            <w:pPr>
              <w:rPr>
                <w:rFonts w:ascii="Arial" w:hAnsi="Arial" w:cs="Arial"/>
              </w:rPr>
            </w:pPr>
          </w:p>
        </w:tc>
        <w:tc>
          <w:tcPr>
            <w:tcW w:w="2186" w:type="dxa"/>
            <w:gridSpan w:val="5"/>
            <w:tcBorders>
              <w:bottom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66412B83" w14:textId="77777777" w:rsidR="00663EC5" w:rsidRPr="00654A80" w:rsidRDefault="00663EC5" w:rsidP="00663EC5">
            <w:pPr>
              <w:rPr>
                <w:rFonts w:ascii="Arial" w:hAnsi="Arial" w:cs="Arial"/>
                <w:b/>
              </w:rPr>
            </w:pPr>
            <w:r w:rsidRPr="00654A80">
              <w:rPr>
                <w:rFonts w:ascii="Arial" w:hAnsi="Arial" w:cs="Arial"/>
                <w:b/>
              </w:rPr>
              <w:t>Date:</w:t>
            </w:r>
          </w:p>
        </w:tc>
        <w:tc>
          <w:tcPr>
            <w:tcW w:w="1716" w:type="dxa"/>
            <w:gridSpan w:val="3"/>
            <w:tcBorders>
              <w:bottom w:val="single" w:sz="18" w:space="0" w:color="auto"/>
              <w:right w:val="single" w:sz="12" w:space="0" w:color="auto"/>
            </w:tcBorders>
            <w:vAlign w:val="center"/>
          </w:tcPr>
          <w:p w14:paraId="6D2F28E3" w14:textId="7DEACAD8" w:rsidR="00663EC5" w:rsidRPr="00654A80" w:rsidRDefault="00663EC5" w:rsidP="00FD3A45">
            <w:pPr>
              <w:rPr>
                <w:rFonts w:ascii="Arial" w:hAnsi="Arial" w:cs="Arial"/>
              </w:rPr>
            </w:pPr>
          </w:p>
        </w:tc>
      </w:tr>
      <w:tr w:rsidR="00684FB8" w14:paraId="31F406C1" w14:textId="77777777" w:rsidTr="000F511D">
        <w:trPr>
          <w:trHeight w:val="243"/>
          <w:jc w:val="center"/>
        </w:trPr>
        <w:tc>
          <w:tcPr>
            <w:tcW w:w="10640" w:type="dxa"/>
            <w:gridSpan w:val="18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77B5836" w14:textId="77777777" w:rsidR="00684FB8" w:rsidRPr="00684FB8" w:rsidRDefault="00684FB8" w:rsidP="004A6323">
            <w:pPr>
              <w:rPr>
                <w:rFonts w:ascii="Arial" w:hAnsi="Arial" w:cs="Arial"/>
              </w:rPr>
            </w:pPr>
            <w:r w:rsidRPr="00684FB8">
              <w:rPr>
                <w:rFonts w:ascii="Arial" w:hAnsi="Arial" w:cs="Arial"/>
                <w:b/>
              </w:rPr>
              <w:t xml:space="preserve">Is the item </w:t>
            </w:r>
            <w:r w:rsidR="00F22017">
              <w:rPr>
                <w:rFonts w:ascii="Arial" w:hAnsi="Arial" w:cs="Arial"/>
                <w:b/>
              </w:rPr>
              <w:t xml:space="preserve">material, </w:t>
            </w:r>
            <w:r w:rsidRPr="00684FB8">
              <w:rPr>
                <w:rFonts w:ascii="Arial" w:hAnsi="Arial" w:cs="Arial"/>
                <w:b/>
              </w:rPr>
              <w:t xml:space="preserve">a part, sub-assembly or assembly? </w:t>
            </w:r>
            <w:r w:rsidRPr="00684FB8">
              <w:rPr>
                <w:rFonts w:ascii="Arial" w:hAnsi="Arial" w:cs="Arial"/>
                <w:b/>
                <w:sz w:val="16"/>
                <w:szCs w:val="16"/>
              </w:rPr>
              <w:t>(strikethrough as appropriate)</w:t>
            </w:r>
          </w:p>
        </w:tc>
      </w:tr>
      <w:tr w:rsidR="00F22017" w14:paraId="002D0C3B" w14:textId="77777777" w:rsidTr="000F511D">
        <w:trPr>
          <w:trHeight w:val="503"/>
          <w:jc w:val="center"/>
        </w:trPr>
        <w:tc>
          <w:tcPr>
            <w:tcW w:w="3135" w:type="dxa"/>
            <w:gridSpan w:val="5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79B3EC9B" w14:textId="77777777" w:rsidR="00F22017" w:rsidRPr="00684FB8" w:rsidRDefault="00F22017" w:rsidP="00684FB8">
            <w:pPr>
              <w:rPr>
                <w:rFonts w:ascii="Arial" w:hAnsi="Arial" w:cs="Arial"/>
                <w:b/>
              </w:rPr>
            </w:pPr>
            <w:r w:rsidRPr="00684FB8">
              <w:rPr>
                <w:rFonts w:ascii="Arial" w:hAnsi="Arial" w:cs="Arial"/>
                <w:b/>
              </w:rPr>
              <w:t>Scrap</w:t>
            </w:r>
          </w:p>
          <w:p w14:paraId="0688F5FD" w14:textId="77777777" w:rsidR="00D079D0" w:rsidRDefault="00F22017" w:rsidP="00D079D0">
            <w:pPr>
              <w:ind w:left="-91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84FB8">
              <w:rPr>
                <w:rFonts w:ascii="Arial" w:hAnsi="Arial" w:cs="Arial"/>
                <w:b/>
                <w:sz w:val="16"/>
                <w:szCs w:val="16"/>
              </w:rPr>
              <w:t>(</w:t>
            </w:r>
            <w:r w:rsidR="008D4720">
              <w:rPr>
                <w:rFonts w:ascii="Arial" w:hAnsi="Arial" w:cs="Arial"/>
                <w:b/>
                <w:sz w:val="16"/>
                <w:szCs w:val="16"/>
              </w:rPr>
              <w:t>I</w:t>
            </w:r>
            <w:r w:rsidR="00D079D0">
              <w:rPr>
                <w:rFonts w:ascii="Arial" w:hAnsi="Arial" w:cs="Arial"/>
                <w:b/>
                <w:sz w:val="16"/>
                <w:szCs w:val="16"/>
              </w:rPr>
              <w:t>n accordance with</w:t>
            </w:r>
            <w:r w:rsidR="008D4720">
              <w:rPr>
                <w:rFonts w:ascii="Arial" w:hAnsi="Arial" w:cs="Arial"/>
                <w:b/>
                <w:sz w:val="16"/>
                <w:szCs w:val="16"/>
              </w:rPr>
              <w:t xml:space="preserve"> PRO-213 –</w:t>
            </w:r>
          </w:p>
          <w:p w14:paraId="4F51B22B" w14:textId="77777777" w:rsidR="00F22017" w:rsidRPr="00684FB8" w:rsidRDefault="008D4720" w:rsidP="00D079D0">
            <w:pPr>
              <w:ind w:left="-9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Control of Nonconforming Product</w:t>
            </w:r>
            <w:r w:rsidR="00F22017" w:rsidRPr="00684FB8">
              <w:rPr>
                <w:rFonts w:ascii="Arial" w:hAnsi="Arial" w:cs="Arial"/>
                <w:b/>
                <w:sz w:val="16"/>
                <w:szCs w:val="16"/>
              </w:rPr>
              <w:t>)</w:t>
            </w:r>
          </w:p>
        </w:tc>
        <w:tc>
          <w:tcPr>
            <w:tcW w:w="2508" w:type="dxa"/>
            <w:gridSpan w:val="4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0C2CEB80" w14:textId="77777777" w:rsidR="00F22017" w:rsidRDefault="00F22017" w:rsidP="00684FB8">
            <w:pPr>
              <w:rPr>
                <w:rFonts w:ascii="Arial" w:hAnsi="Arial" w:cs="Arial"/>
                <w:b/>
              </w:rPr>
            </w:pPr>
            <w:r w:rsidRPr="00684FB8">
              <w:rPr>
                <w:rFonts w:ascii="Arial" w:hAnsi="Arial" w:cs="Arial"/>
                <w:b/>
              </w:rPr>
              <w:t>Useable as is</w:t>
            </w:r>
          </w:p>
          <w:p w14:paraId="325332BE" w14:textId="77777777" w:rsidR="00F22017" w:rsidRPr="00684FB8" w:rsidRDefault="00F22017" w:rsidP="00D079D0">
            <w:pPr>
              <w:rPr>
                <w:rFonts w:ascii="Arial" w:hAnsi="Arial" w:cs="Arial"/>
                <w:b/>
              </w:rPr>
            </w:pPr>
            <w:r w:rsidRPr="00684FB8">
              <w:rPr>
                <w:rFonts w:ascii="Arial" w:hAnsi="Arial" w:cs="Arial"/>
                <w:b/>
                <w:sz w:val="16"/>
                <w:szCs w:val="16"/>
              </w:rPr>
              <w:t>(</w:t>
            </w:r>
            <w:r w:rsidR="00D079D0">
              <w:rPr>
                <w:rFonts w:ascii="Arial" w:hAnsi="Arial" w:cs="Arial"/>
                <w:b/>
                <w:sz w:val="16"/>
                <w:szCs w:val="16"/>
              </w:rPr>
              <w:t>P</w:t>
            </w:r>
            <w:r w:rsidRPr="00684FB8">
              <w:rPr>
                <w:rFonts w:ascii="Arial" w:hAnsi="Arial" w:cs="Arial"/>
                <w:b/>
                <w:sz w:val="16"/>
                <w:szCs w:val="16"/>
              </w:rPr>
              <w:t xml:space="preserve">rovide </w:t>
            </w:r>
            <w:r w:rsidR="001C4DC9">
              <w:rPr>
                <w:rFonts w:ascii="Arial" w:hAnsi="Arial" w:cs="Arial"/>
                <w:b/>
                <w:sz w:val="16"/>
                <w:szCs w:val="16"/>
              </w:rPr>
              <w:t>j</w:t>
            </w:r>
            <w:r w:rsidRPr="00684FB8">
              <w:rPr>
                <w:rFonts w:ascii="Arial" w:hAnsi="Arial" w:cs="Arial"/>
                <w:b/>
                <w:sz w:val="16"/>
                <w:szCs w:val="16"/>
              </w:rPr>
              <w:t>ustification below)</w:t>
            </w:r>
          </w:p>
        </w:tc>
        <w:tc>
          <w:tcPr>
            <w:tcW w:w="2510" w:type="dxa"/>
            <w:gridSpan w:val="4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3CCE6111" w14:textId="77777777" w:rsidR="00F22017" w:rsidRPr="00F22017" w:rsidRDefault="001C4DC9" w:rsidP="00954A1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4FB8">
              <w:rPr>
                <w:rFonts w:ascii="Arial" w:hAnsi="Arial" w:cs="Arial"/>
                <w:b/>
              </w:rPr>
              <w:t>Use</w:t>
            </w:r>
            <w:r>
              <w:rPr>
                <w:rFonts w:ascii="Arial" w:hAnsi="Arial" w:cs="Arial"/>
                <w:b/>
              </w:rPr>
              <w:t xml:space="preserve"> of alternative</w:t>
            </w:r>
          </w:p>
          <w:p w14:paraId="546E8BF0" w14:textId="77777777" w:rsidR="00F22017" w:rsidRPr="00954A17" w:rsidRDefault="00D079D0" w:rsidP="001C4DC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(P</w:t>
            </w:r>
            <w:r w:rsidR="00F22017" w:rsidRPr="00684FB8">
              <w:rPr>
                <w:rFonts w:ascii="Arial" w:hAnsi="Arial" w:cs="Arial"/>
                <w:b/>
                <w:sz w:val="16"/>
                <w:szCs w:val="16"/>
              </w:rPr>
              <w:t xml:space="preserve">rovide </w:t>
            </w:r>
            <w:r w:rsidR="001C4DC9">
              <w:rPr>
                <w:rFonts w:ascii="Arial" w:hAnsi="Arial" w:cs="Arial"/>
                <w:b/>
                <w:sz w:val="16"/>
                <w:szCs w:val="16"/>
              </w:rPr>
              <w:t>j</w:t>
            </w:r>
            <w:r w:rsidR="00F22017" w:rsidRPr="00684FB8">
              <w:rPr>
                <w:rFonts w:ascii="Arial" w:hAnsi="Arial" w:cs="Arial"/>
                <w:b/>
                <w:sz w:val="16"/>
                <w:szCs w:val="16"/>
              </w:rPr>
              <w:t>ustification below)</w:t>
            </w:r>
          </w:p>
        </w:tc>
        <w:tc>
          <w:tcPr>
            <w:tcW w:w="2487" w:type="dxa"/>
            <w:gridSpan w:val="5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2FFB49F5" w14:textId="77777777" w:rsidR="00F22017" w:rsidRDefault="00F22017" w:rsidP="00F22017">
            <w:pPr>
              <w:rPr>
                <w:rFonts w:ascii="Arial" w:hAnsi="Arial" w:cs="Arial"/>
                <w:b/>
              </w:rPr>
            </w:pPr>
            <w:r w:rsidRPr="00684FB8">
              <w:rPr>
                <w:rFonts w:ascii="Arial" w:hAnsi="Arial" w:cs="Arial"/>
                <w:b/>
              </w:rPr>
              <w:t xml:space="preserve">To be reworked </w:t>
            </w:r>
          </w:p>
          <w:p w14:paraId="565118B0" w14:textId="77777777" w:rsidR="00F22017" w:rsidRPr="00954A17" w:rsidRDefault="00D079D0" w:rsidP="00F2201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(P</w:t>
            </w:r>
            <w:r w:rsidR="00F22017" w:rsidRPr="00684FB8">
              <w:rPr>
                <w:rFonts w:ascii="Arial" w:hAnsi="Arial" w:cs="Arial"/>
                <w:b/>
                <w:sz w:val="16"/>
                <w:szCs w:val="16"/>
              </w:rPr>
              <w:t>rovide instruction below)</w:t>
            </w:r>
          </w:p>
        </w:tc>
      </w:tr>
      <w:tr w:rsidR="00684FB8" w14:paraId="449DA3AA" w14:textId="77777777" w:rsidTr="00FA1A10">
        <w:trPr>
          <w:trHeight w:val="5660"/>
          <w:jc w:val="center"/>
        </w:trPr>
        <w:tc>
          <w:tcPr>
            <w:tcW w:w="10640" w:type="dxa"/>
            <w:gridSpan w:val="18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B3AE350" w14:textId="77777777" w:rsidR="00684FB8" w:rsidRPr="00D71A98" w:rsidRDefault="00684FB8" w:rsidP="00684FB8">
            <w:pPr>
              <w:rPr>
                <w:rFonts w:ascii="Arial" w:hAnsi="Arial" w:cs="Arial"/>
                <w:b/>
              </w:rPr>
            </w:pPr>
            <w:r w:rsidRPr="00D71A98">
              <w:rPr>
                <w:rFonts w:ascii="Arial" w:hAnsi="Arial" w:cs="Arial"/>
                <w:b/>
              </w:rPr>
              <w:t>Response:</w:t>
            </w:r>
          </w:p>
          <w:p w14:paraId="28153A52" w14:textId="77777777" w:rsidR="00684FB8" w:rsidRDefault="3D0A86B3" w:rsidP="3D0A86B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3D0A86B3">
              <w:rPr>
                <w:rFonts w:ascii="Arial" w:hAnsi="Arial" w:cs="Arial"/>
                <w:b/>
                <w:bCs/>
                <w:sz w:val="16"/>
                <w:szCs w:val="16"/>
              </w:rPr>
              <w:t>(Provide limitation instructions if applicable)</w:t>
            </w:r>
          </w:p>
          <w:p w14:paraId="16715022" w14:textId="77777777" w:rsidR="00062935" w:rsidRDefault="00062935" w:rsidP="3D0A86B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0C17E254" w14:textId="77777777" w:rsidR="00062935" w:rsidRDefault="00062935" w:rsidP="3D0A86B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73F24C03" w14:textId="77777777" w:rsidR="00062935" w:rsidRDefault="00062935" w:rsidP="3D0A86B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0910F3EB" w14:textId="77777777" w:rsidR="00062935" w:rsidRDefault="00062935" w:rsidP="3D0A86B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0B712C03" w14:textId="77777777" w:rsidR="00454C21" w:rsidRDefault="00454C21" w:rsidP="3D0A86B3">
            <w:pPr>
              <w:rPr>
                <w:rFonts w:ascii="Arial" w:hAnsi="Arial" w:cs="Arial"/>
                <w:b/>
                <w:bCs/>
              </w:rPr>
            </w:pPr>
          </w:p>
          <w:p w14:paraId="3E807662" w14:textId="77777777" w:rsidR="00454C21" w:rsidRDefault="00454C21" w:rsidP="3D0A86B3">
            <w:pPr>
              <w:rPr>
                <w:rFonts w:ascii="Arial" w:hAnsi="Arial" w:cs="Arial"/>
                <w:b/>
                <w:bCs/>
              </w:rPr>
            </w:pPr>
          </w:p>
          <w:p w14:paraId="0035574B" w14:textId="77777777" w:rsidR="00454C21" w:rsidRDefault="00454C21" w:rsidP="3D0A86B3">
            <w:pPr>
              <w:rPr>
                <w:rFonts w:ascii="Arial" w:hAnsi="Arial" w:cs="Arial"/>
                <w:b/>
                <w:bCs/>
              </w:rPr>
            </w:pPr>
          </w:p>
          <w:p w14:paraId="74AE08D8" w14:textId="77777777" w:rsidR="00454C21" w:rsidRDefault="00454C21" w:rsidP="3D0A86B3">
            <w:pPr>
              <w:rPr>
                <w:rFonts w:ascii="Arial" w:hAnsi="Arial" w:cs="Arial"/>
                <w:b/>
                <w:bCs/>
              </w:rPr>
            </w:pPr>
          </w:p>
          <w:p w14:paraId="44472F0E" w14:textId="77777777" w:rsidR="00454C21" w:rsidRDefault="00454C21" w:rsidP="3D0A86B3">
            <w:pPr>
              <w:rPr>
                <w:rFonts w:ascii="Arial" w:hAnsi="Arial" w:cs="Arial"/>
                <w:b/>
                <w:bCs/>
              </w:rPr>
            </w:pPr>
          </w:p>
          <w:p w14:paraId="641DEFE0" w14:textId="77777777" w:rsidR="00454C21" w:rsidRDefault="00454C21" w:rsidP="3D0A86B3">
            <w:pPr>
              <w:rPr>
                <w:rFonts w:ascii="Arial" w:hAnsi="Arial" w:cs="Arial"/>
                <w:b/>
                <w:bCs/>
              </w:rPr>
            </w:pPr>
          </w:p>
          <w:p w14:paraId="6A64D4FD" w14:textId="77777777" w:rsidR="00454C21" w:rsidRDefault="00454C21" w:rsidP="3D0A86B3">
            <w:pPr>
              <w:rPr>
                <w:rFonts w:ascii="Arial" w:hAnsi="Arial" w:cs="Arial"/>
                <w:b/>
                <w:bCs/>
              </w:rPr>
            </w:pPr>
          </w:p>
          <w:p w14:paraId="2CD8CFCD" w14:textId="77777777" w:rsidR="00454C21" w:rsidRDefault="00454C21" w:rsidP="3D0A86B3">
            <w:pPr>
              <w:rPr>
                <w:rFonts w:ascii="Arial" w:hAnsi="Arial" w:cs="Arial"/>
                <w:b/>
                <w:bCs/>
              </w:rPr>
            </w:pPr>
          </w:p>
          <w:p w14:paraId="26E33F8D" w14:textId="77777777" w:rsidR="00454C21" w:rsidRDefault="00454C21" w:rsidP="3D0A86B3">
            <w:pPr>
              <w:rPr>
                <w:rFonts w:ascii="Arial" w:hAnsi="Arial" w:cs="Arial"/>
                <w:b/>
                <w:bCs/>
              </w:rPr>
            </w:pPr>
          </w:p>
          <w:p w14:paraId="4D3A8448" w14:textId="77777777" w:rsidR="00454C21" w:rsidRDefault="00454C21" w:rsidP="3D0A86B3">
            <w:pPr>
              <w:rPr>
                <w:rFonts w:ascii="Arial" w:hAnsi="Arial" w:cs="Arial"/>
                <w:b/>
                <w:bCs/>
              </w:rPr>
            </w:pPr>
          </w:p>
          <w:p w14:paraId="48A2D4D3" w14:textId="1EB08A93" w:rsidR="00454C21" w:rsidRDefault="00454C21" w:rsidP="3D0A86B3">
            <w:pPr>
              <w:rPr>
                <w:rFonts w:ascii="Arial" w:hAnsi="Arial" w:cs="Arial"/>
                <w:b/>
                <w:bCs/>
              </w:rPr>
            </w:pPr>
          </w:p>
          <w:p w14:paraId="75C0EA4A" w14:textId="04E8FE44" w:rsidR="002E6ED1" w:rsidRDefault="002E6ED1" w:rsidP="3D0A86B3">
            <w:pPr>
              <w:rPr>
                <w:rFonts w:ascii="Arial" w:hAnsi="Arial" w:cs="Arial"/>
                <w:b/>
                <w:bCs/>
              </w:rPr>
            </w:pPr>
          </w:p>
          <w:p w14:paraId="796F2109" w14:textId="37534829" w:rsidR="002E6ED1" w:rsidRDefault="002E6ED1" w:rsidP="3D0A86B3">
            <w:pPr>
              <w:rPr>
                <w:rFonts w:ascii="Arial" w:hAnsi="Arial" w:cs="Arial"/>
                <w:b/>
                <w:bCs/>
              </w:rPr>
            </w:pPr>
          </w:p>
          <w:p w14:paraId="11042A55" w14:textId="67D8C5C2" w:rsidR="002E6ED1" w:rsidRDefault="002E6ED1" w:rsidP="3D0A86B3">
            <w:pPr>
              <w:rPr>
                <w:rFonts w:ascii="Arial" w:hAnsi="Arial" w:cs="Arial"/>
                <w:b/>
                <w:bCs/>
              </w:rPr>
            </w:pPr>
          </w:p>
          <w:p w14:paraId="02279D3D" w14:textId="77777777" w:rsidR="002E6ED1" w:rsidRDefault="002E6ED1" w:rsidP="3D0A86B3">
            <w:pPr>
              <w:rPr>
                <w:rFonts w:ascii="Arial" w:hAnsi="Arial" w:cs="Arial"/>
                <w:b/>
                <w:bCs/>
              </w:rPr>
            </w:pPr>
          </w:p>
          <w:p w14:paraId="1B311274" w14:textId="58F1A063" w:rsidR="00454C21" w:rsidRPr="00B103B7" w:rsidRDefault="00454C21" w:rsidP="3D0A86B3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684FB8" w14:paraId="73BD4943" w14:textId="77777777" w:rsidTr="000F511D">
        <w:trPr>
          <w:trHeight w:val="183"/>
          <w:jc w:val="center"/>
        </w:trPr>
        <w:tc>
          <w:tcPr>
            <w:tcW w:w="2664" w:type="dxa"/>
            <w:gridSpan w:val="3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E9C7B16" w14:textId="77777777" w:rsidR="005A2F53" w:rsidRPr="00B103B7" w:rsidRDefault="005A2F53" w:rsidP="00684FB8">
            <w:pPr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2816" w:type="dxa"/>
            <w:gridSpan w:val="5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42ADC07" w14:textId="77777777" w:rsidR="00684FB8" w:rsidRDefault="00B2136C" w:rsidP="005A2F5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Signature</w:t>
            </w:r>
          </w:p>
        </w:tc>
        <w:tc>
          <w:tcPr>
            <w:tcW w:w="2516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B47B4B5" w14:textId="77777777" w:rsidR="00684FB8" w:rsidRDefault="00B2136C" w:rsidP="005A2F5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Name</w:t>
            </w:r>
          </w:p>
        </w:tc>
        <w:tc>
          <w:tcPr>
            <w:tcW w:w="2644" w:type="dxa"/>
            <w:gridSpan w:val="6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08EC7E7D" w14:textId="77777777" w:rsidR="00684FB8" w:rsidRDefault="00684FB8" w:rsidP="005A2F53">
            <w:pPr>
              <w:jc w:val="center"/>
              <w:rPr>
                <w:rFonts w:ascii="Arial" w:hAnsi="Arial" w:cs="Arial"/>
                <w:b/>
              </w:rPr>
            </w:pPr>
            <w:r w:rsidRPr="004C1B3D">
              <w:rPr>
                <w:rFonts w:ascii="Arial" w:hAnsi="Arial" w:cs="Arial"/>
                <w:b/>
              </w:rPr>
              <w:t>Date</w:t>
            </w:r>
          </w:p>
        </w:tc>
      </w:tr>
      <w:tr w:rsidR="00301C77" w14:paraId="7EEC15DA" w14:textId="77777777" w:rsidTr="000F511D">
        <w:trPr>
          <w:trHeight w:val="740"/>
          <w:jc w:val="center"/>
        </w:trPr>
        <w:tc>
          <w:tcPr>
            <w:tcW w:w="2664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FB096F6" w14:textId="77777777" w:rsidR="00301C77" w:rsidRDefault="00301C77" w:rsidP="00684FB8">
            <w:pPr>
              <w:rPr>
                <w:rFonts w:ascii="Arial" w:hAnsi="Arial" w:cs="Arial"/>
                <w:b/>
              </w:rPr>
            </w:pPr>
            <w:r w:rsidRPr="00654A80">
              <w:rPr>
                <w:rFonts w:ascii="Arial" w:hAnsi="Arial" w:cs="Arial"/>
                <w:b/>
              </w:rPr>
              <w:t>Compiled By:</w:t>
            </w:r>
          </w:p>
        </w:tc>
        <w:tc>
          <w:tcPr>
            <w:tcW w:w="2816" w:type="dxa"/>
            <w:gridSpan w:val="5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49C2C83" w14:textId="77777777" w:rsidR="00301C77" w:rsidRPr="004C1B3D" w:rsidRDefault="00301C77" w:rsidP="00684FB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516" w:type="dxa"/>
            <w:gridSpan w:val="4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492EE" w14:textId="77777777" w:rsidR="00301C77" w:rsidRPr="004C1B3D" w:rsidRDefault="00301C77" w:rsidP="00684FB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644" w:type="dxa"/>
            <w:gridSpan w:val="6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B657951" w14:textId="77777777" w:rsidR="00301C77" w:rsidRPr="004C1B3D" w:rsidRDefault="00301C77" w:rsidP="00684FB8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684FB8" w14:paraId="605A3225" w14:textId="77777777" w:rsidTr="000F511D">
        <w:trPr>
          <w:trHeight w:val="415"/>
          <w:jc w:val="center"/>
        </w:trPr>
        <w:tc>
          <w:tcPr>
            <w:tcW w:w="1064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20F4F18" w14:textId="77777777" w:rsidR="004A6323" w:rsidRPr="00B56117" w:rsidRDefault="00684FB8" w:rsidP="003B61D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54A80">
              <w:rPr>
                <w:rFonts w:ascii="Arial" w:hAnsi="Arial" w:cs="Arial"/>
                <w:b/>
                <w:sz w:val="28"/>
                <w:szCs w:val="28"/>
              </w:rPr>
              <w:t>Assessment and Approval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Pr="00F70B58">
              <w:rPr>
                <w:rFonts w:ascii="Arial" w:hAnsi="Arial" w:cs="Arial"/>
                <w:b/>
                <w:sz w:val="18"/>
                <w:szCs w:val="18"/>
              </w:rPr>
              <w:t xml:space="preserve">(to be completed by </w:t>
            </w:r>
            <w:r w:rsidR="00A9383D">
              <w:rPr>
                <w:rFonts w:ascii="Arial" w:hAnsi="Arial" w:cs="Arial"/>
                <w:b/>
                <w:sz w:val="18"/>
                <w:szCs w:val="18"/>
              </w:rPr>
              <w:t>a CVE</w:t>
            </w:r>
            <w:r w:rsidR="003B61D2">
              <w:rPr>
                <w:rFonts w:ascii="Arial" w:hAnsi="Arial" w:cs="Arial"/>
                <w:b/>
                <w:sz w:val="18"/>
                <w:szCs w:val="18"/>
              </w:rPr>
              <w:t xml:space="preserve">, </w:t>
            </w:r>
            <w:proofErr w:type="spellStart"/>
            <w:r w:rsidR="003B61D2">
              <w:rPr>
                <w:rFonts w:ascii="Arial" w:hAnsi="Arial" w:cs="Arial"/>
                <w:b/>
                <w:sz w:val="18"/>
                <w:szCs w:val="18"/>
              </w:rPr>
              <w:t>CoOoA</w:t>
            </w:r>
            <w:proofErr w:type="spellEnd"/>
            <w:r w:rsidR="003B61D2">
              <w:rPr>
                <w:rFonts w:ascii="Arial" w:hAnsi="Arial" w:cs="Arial"/>
                <w:b/>
                <w:sz w:val="18"/>
                <w:szCs w:val="18"/>
              </w:rPr>
              <w:t xml:space="preserve"> or </w:t>
            </w:r>
            <w:proofErr w:type="spellStart"/>
            <w:r w:rsidR="003B61D2">
              <w:rPr>
                <w:rFonts w:ascii="Arial" w:hAnsi="Arial" w:cs="Arial"/>
                <w:b/>
                <w:sz w:val="18"/>
                <w:szCs w:val="18"/>
              </w:rPr>
              <w:t>HoD</w:t>
            </w:r>
            <w:proofErr w:type="spellEnd"/>
            <w:r w:rsidR="003B61D2">
              <w:rPr>
                <w:rFonts w:ascii="Arial" w:hAnsi="Arial" w:cs="Arial"/>
                <w:b/>
                <w:sz w:val="18"/>
                <w:szCs w:val="18"/>
              </w:rPr>
              <w:t>, as appropriate</w:t>
            </w:r>
            <w:r w:rsidRPr="00F70B58"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</w:tc>
      </w:tr>
      <w:tr w:rsidR="00684FB8" w14:paraId="393D1AC9" w14:textId="77777777" w:rsidTr="000F511D">
        <w:trPr>
          <w:trHeight w:val="161"/>
          <w:jc w:val="center"/>
        </w:trPr>
        <w:tc>
          <w:tcPr>
            <w:tcW w:w="10640" w:type="dxa"/>
            <w:gridSpan w:val="1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429AE4" w14:textId="77777777" w:rsidR="00684FB8" w:rsidRDefault="00684FB8" w:rsidP="00684FB8">
            <w:r w:rsidRPr="00630022">
              <w:rPr>
                <w:rFonts w:ascii="Arial" w:hAnsi="Arial" w:cs="Arial"/>
                <w:b/>
              </w:rPr>
              <w:lastRenderedPageBreak/>
              <w:t>A</w:t>
            </w:r>
            <w:r>
              <w:rPr>
                <w:rFonts w:ascii="Arial" w:hAnsi="Arial" w:cs="Arial"/>
                <w:b/>
              </w:rPr>
              <w:t>re there a</w:t>
            </w:r>
            <w:r w:rsidRPr="00630022">
              <w:rPr>
                <w:rFonts w:ascii="Arial" w:hAnsi="Arial" w:cs="Arial"/>
                <w:b/>
              </w:rPr>
              <w:t>ny significant changes</w:t>
            </w:r>
          </w:p>
        </w:tc>
      </w:tr>
      <w:tr w:rsidR="00684FB8" w14:paraId="0BFA1091" w14:textId="77777777" w:rsidTr="000F511D">
        <w:trPr>
          <w:jc w:val="center"/>
        </w:trPr>
        <w:tc>
          <w:tcPr>
            <w:tcW w:w="9232" w:type="dxa"/>
            <w:gridSpan w:val="16"/>
            <w:tcBorders>
              <w:left w:val="single" w:sz="4" w:space="0" w:color="auto"/>
            </w:tcBorders>
            <w:vAlign w:val="center"/>
          </w:tcPr>
          <w:p w14:paraId="78395188" w14:textId="77777777" w:rsidR="00684FB8" w:rsidRPr="008D25DF" w:rsidRDefault="00684FB8" w:rsidP="00684FB8">
            <w:pPr>
              <w:rPr>
                <w:rFonts w:ascii="Arial" w:hAnsi="Arial" w:cs="Arial"/>
              </w:rPr>
            </w:pPr>
            <w:r w:rsidRPr="008D25DF">
              <w:rPr>
                <w:rFonts w:ascii="Arial" w:hAnsi="Arial" w:cs="Arial"/>
              </w:rPr>
              <w:t>To the weight of aircraft?</w:t>
            </w:r>
          </w:p>
        </w:tc>
        <w:tc>
          <w:tcPr>
            <w:tcW w:w="1408" w:type="dxa"/>
            <w:gridSpan w:val="2"/>
            <w:tcBorders>
              <w:right w:val="single" w:sz="4" w:space="0" w:color="auto"/>
            </w:tcBorders>
            <w:vAlign w:val="center"/>
          </w:tcPr>
          <w:p w14:paraId="49F9B74E" w14:textId="77777777" w:rsidR="00684FB8" w:rsidRDefault="00684FB8" w:rsidP="004A59DB">
            <w:pPr>
              <w:jc w:val="center"/>
            </w:pPr>
            <w:r w:rsidRPr="00712A19">
              <w:rPr>
                <w:rFonts w:ascii="Arial" w:hAnsi="Arial" w:cs="Arial"/>
              </w:rPr>
              <w:t>Yes / No</w:t>
            </w:r>
          </w:p>
        </w:tc>
      </w:tr>
      <w:tr w:rsidR="00684FB8" w14:paraId="3B811C4D" w14:textId="77777777" w:rsidTr="000F511D">
        <w:trPr>
          <w:jc w:val="center"/>
        </w:trPr>
        <w:tc>
          <w:tcPr>
            <w:tcW w:w="9232" w:type="dxa"/>
            <w:gridSpan w:val="16"/>
            <w:tcBorders>
              <w:left w:val="single" w:sz="4" w:space="0" w:color="auto"/>
            </w:tcBorders>
            <w:vAlign w:val="center"/>
          </w:tcPr>
          <w:p w14:paraId="135A4D5D" w14:textId="77777777" w:rsidR="00684FB8" w:rsidRPr="008D25DF" w:rsidRDefault="00684FB8" w:rsidP="00684F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To the balance </w:t>
            </w:r>
            <w:r w:rsidRPr="008D25DF">
              <w:rPr>
                <w:rFonts w:ascii="Arial" w:hAnsi="Arial" w:cs="Arial"/>
              </w:rPr>
              <w:t>of the aircraft?</w:t>
            </w:r>
          </w:p>
        </w:tc>
        <w:tc>
          <w:tcPr>
            <w:tcW w:w="1408" w:type="dxa"/>
            <w:gridSpan w:val="2"/>
            <w:tcBorders>
              <w:right w:val="single" w:sz="4" w:space="0" w:color="auto"/>
            </w:tcBorders>
            <w:vAlign w:val="center"/>
          </w:tcPr>
          <w:p w14:paraId="0A56B597" w14:textId="77777777" w:rsidR="00684FB8" w:rsidRDefault="00684FB8" w:rsidP="004A59DB">
            <w:pPr>
              <w:jc w:val="center"/>
            </w:pPr>
            <w:r w:rsidRPr="00712A19">
              <w:rPr>
                <w:rFonts w:ascii="Arial" w:hAnsi="Arial" w:cs="Arial"/>
              </w:rPr>
              <w:t>Yes / No</w:t>
            </w:r>
          </w:p>
        </w:tc>
      </w:tr>
      <w:tr w:rsidR="00684FB8" w14:paraId="1C25311F" w14:textId="77777777" w:rsidTr="000F511D">
        <w:trPr>
          <w:jc w:val="center"/>
        </w:trPr>
        <w:tc>
          <w:tcPr>
            <w:tcW w:w="9232" w:type="dxa"/>
            <w:gridSpan w:val="16"/>
            <w:tcBorders>
              <w:left w:val="single" w:sz="4" w:space="0" w:color="auto"/>
            </w:tcBorders>
            <w:vAlign w:val="center"/>
          </w:tcPr>
          <w:p w14:paraId="63278386" w14:textId="77777777" w:rsidR="00684FB8" w:rsidRPr="008D25DF" w:rsidRDefault="00684FB8" w:rsidP="00684FB8">
            <w:pPr>
              <w:rPr>
                <w:rFonts w:ascii="Arial" w:hAnsi="Arial" w:cs="Arial"/>
              </w:rPr>
            </w:pPr>
            <w:r w:rsidRPr="008D25DF">
              <w:rPr>
                <w:rFonts w:ascii="Arial" w:hAnsi="Arial" w:cs="Arial"/>
              </w:rPr>
              <w:t>To the structural strength of the aircraft?</w:t>
            </w:r>
          </w:p>
        </w:tc>
        <w:tc>
          <w:tcPr>
            <w:tcW w:w="1408" w:type="dxa"/>
            <w:gridSpan w:val="2"/>
            <w:tcBorders>
              <w:right w:val="single" w:sz="4" w:space="0" w:color="auto"/>
            </w:tcBorders>
            <w:vAlign w:val="center"/>
          </w:tcPr>
          <w:p w14:paraId="7DED8571" w14:textId="77777777" w:rsidR="00684FB8" w:rsidRDefault="00684FB8" w:rsidP="004A59DB">
            <w:pPr>
              <w:jc w:val="center"/>
            </w:pPr>
            <w:r w:rsidRPr="007233FF">
              <w:rPr>
                <w:rFonts w:ascii="Arial" w:hAnsi="Arial" w:cs="Arial"/>
              </w:rPr>
              <w:t>Yes / No</w:t>
            </w:r>
          </w:p>
        </w:tc>
      </w:tr>
      <w:tr w:rsidR="00684FB8" w14:paraId="52BC65CD" w14:textId="77777777" w:rsidTr="000F511D">
        <w:trPr>
          <w:jc w:val="center"/>
        </w:trPr>
        <w:tc>
          <w:tcPr>
            <w:tcW w:w="9232" w:type="dxa"/>
            <w:gridSpan w:val="16"/>
            <w:tcBorders>
              <w:left w:val="single" w:sz="4" w:space="0" w:color="auto"/>
            </w:tcBorders>
            <w:vAlign w:val="center"/>
          </w:tcPr>
          <w:p w14:paraId="59DA297C" w14:textId="77777777" w:rsidR="00684FB8" w:rsidRPr="008D25DF" w:rsidRDefault="00684FB8" w:rsidP="00684F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 the reliability of the aircraft</w:t>
            </w:r>
            <w:r w:rsidR="004A59DB">
              <w:rPr>
                <w:rFonts w:ascii="Arial" w:hAnsi="Arial" w:cs="Arial"/>
              </w:rPr>
              <w:t>?</w:t>
            </w:r>
          </w:p>
        </w:tc>
        <w:tc>
          <w:tcPr>
            <w:tcW w:w="1408" w:type="dxa"/>
            <w:gridSpan w:val="2"/>
            <w:tcBorders>
              <w:right w:val="single" w:sz="4" w:space="0" w:color="auto"/>
            </w:tcBorders>
            <w:vAlign w:val="center"/>
          </w:tcPr>
          <w:p w14:paraId="21764EDE" w14:textId="77777777" w:rsidR="00684FB8" w:rsidRPr="007233FF" w:rsidRDefault="00684FB8" w:rsidP="004A59DB">
            <w:pPr>
              <w:jc w:val="center"/>
              <w:rPr>
                <w:rFonts w:ascii="Arial" w:hAnsi="Arial" w:cs="Arial"/>
              </w:rPr>
            </w:pPr>
            <w:r w:rsidRPr="007233FF">
              <w:rPr>
                <w:rFonts w:ascii="Arial" w:hAnsi="Arial" w:cs="Arial"/>
              </w:rPr>
              <w:t>Yes / No</w:t>
            </w:r>
          </w:p>
        </w:tc>
      </w:tr>
      <w:tr w:rsidR="00684FB8" w14:paraId="0776C24E" w14:textId="77777777" w:rsidTr="000F511D">
        <w:trPr>
          <w:jc w:val="center"/>
        </w:trPr>
        <w:tc>
          <w:tcPr>
            <w:tcW w:w="9232" w:type="dxa"/>
            <w:gridSpan w:val="16"/>
            <w:tcBorders>
              <w:left w:val="single" w:sz="4" w:space="0" w:color="auto"/>
            </w:tcBorders>
            <w:vAlign w:val="center"/>
          </w:tcPr>
          <w:p w14:paraId="209A4A6F" w14:textId="77777777" w:rsidR="00684FB8" w:rsidRPr="008D25DF" w:rsidRDefault="00684FB8" w:rsidP="00684FB8">
            <w:pPr>
              <w:rPr>
                <w:rFonts w:ascii="Arial" w:hAnsi="Arial" w:cs="Arial"/>
              </w:rPr>
            </w:pPr>
            <w:r w:rsidRPr="008D25DF">
              <w:rPr>
                <w:rFonts w:ascii="Arial" w:hAnsi="Arial" w:cs="Arial"/>
              </w:rPr>
              <w:t xml:space="preserve">That will affect the </w:t>
            </w:r>
            <w:r>
              <w:rPr>
                <w:rFonts w:ascii="Arial" w:hAnsi="Arial" w:cs="Arial"/>
              </w:rPr>
              <w:t>operational characteristics</w:t>
            </w:r>
            <w:r w:rsidRPr="008D25DF">
              <w:rPr>
                <w:rFonts w:ascii="Arial" w:hAnsi="Arial" w:cs="Arial"/>
              </w:rPr>
              <w:t xml:space="preserve"> of the aircraft?</w:t>
            </w:r>
          </w:p>
        </w:tc>
        <w:tc>
          <w:tcPr>
            <w:tcW w:w="1408" w:type="dxa"/>
            <w:gridSpan w:val="2"/>
            <w:tcBorders>
              <w:right w:val="single" w:sz="4" w:space="0" w:color="auto"/>
            </w:tcBorders>
            <w:vAlign w:val="center"/>
          </w:tcPr>
          <w:p w14:paraId="5A263972" w14:textId="77777777" w:rsidR="00684FB8" w:rsidRDefault="00684FB8" w:rsidP="004A59DB">
            <w:pPr>
              <w:jc w:val="center"/>
            </w:pPr>
            <w:r w:rsidRPr="00712A19">
              <w:rPr>
                <w:rFonts w:ascii="Arial" w:hAnsi="Arial" w:cs="Arial"/>
              </w:rPr>
              <w:t>Yes / No</w:t>
            </w:r>
          </w:p>
        </w:tc>
      </w:tr>
      <w:tr w:rsidR="00684FB8" w14:paraId="43EDDA54" w14:textId="77777777" w:rsidTr="000F511D">
        <w:trPr>
          <w:jc w:val="center"/>
        </w:trPr>
        <w:tc>
          <w:tcPr>
            <w:tcW w:w="9232" w:type="dxa"/>
            <w:gridSpan w:val="16"/>
            <w:tcBorders>
              <w:left w:val="single" w:sz="4" w:space="0" w:color="auto"/>
            </w:tcBorders>
            <w:vAlign w:val="center"/>
          </w:tcPr>
          <w:p w14:paraId="7208CF6C" w14:textId="77777777" w:rsidR="00684FB8" w:rsidRPr="008D25DF" w:rsidRDefault="00684FB8" w:rsidP="00684F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</w:t>
            </w:r>
            <w:r w:rsidRPr="008D25DF">
              <w:rPr>
                <w:rFonts w:ascii="Arial" w:hAnsi="Arial" w:cs="Arial"/>
              </w:rPr>
              <w:t xml:space="preserve"> the aircraft’s environmental impact </w:t>
            </w:r>
            <w:proofErr w:type="gramStart"/>
            <w:r w:rsidRPr="008D25DF">
              <w:rPr>
                <w:rFonts w:ascii="Arial" w:hAnsi="Arial" w:cs="Arial"/>
              </w:rPr>
              <w:t>with regard to</w:t>
            </w:r>
            <w:proofErr w:type="gramEnd"/>
            <w:r w:rsidRPr="008D25DF">
              <w:rPr>
                <w:rFonts w:ascii="Arial" w:hAnsi="Arial" w:cs="Arial"/>
              </w:rPr>
              <w:t xml:space="preserve"> Noise, Emissions, Fuel &amp; Venting?</w:t>
            </w:r>
          </w:p>
        </w:tc>
        <w:tc>
          <w:tcPr>
            <w:tcW w:w="1408" w:type="dxa"/>
            <w:gridSpan w:val="2"/>
            <w:tcBorders>
              <w:right w:val="single" w:sz="4" w:space="0" w:color="auto"/>
            </w:tcBorders>
            <w:vAlign w:val="center"/>
          </w:tcPr>
          <w:p w14:paraId="570A5F10" w14:textId="77777777" w:rsidR="00684FB8" w:rsidRDefault="00684FB8" w:rsidP="004A59DB">
            <w:pPr>
              <w:jc w:val="center"/>
            </w:pPr>
            <w:r w:rsidRPr="007233FF">
              <w:rPr>
                <w:rFonts w:ascii="Arial" w:hAnsi="Arial" w:cs="Arial"/>
              </w:rPr>
              <w:t>Yes / No</w:t>
            </w:r>
          </w:p>
        </w:tc>
      </w:tr>
      <w:tr w:rsidR="00684FB8" w14:paraId="3FBC80F0" w14:textId="77777777" w:rsidTr="000F511D">
        <w:trPr>
          <w:jc w:val="center"/>
        </w:trPr>
        <w:tc>
          <w:tcPr>
            <w:tcW w:w="9232" w:type="dxa"/>
            <w:gridSpan w:val="16"/>
            <w:tcBorders>
              <w:left w:val="single" w:sz="4" w:space="0" w:color="auto"/>
            </w:tcBorders>
            <w:vAlign w:val="center"/>
          </w:tcPr>
          <w:p w14:paraId="16DDA97A" w14:textId="77777777" w:rsidR="00684FB8" w:rsidRPr="004A59DB" w:rsidRDefault="00684FB8" w:rsidP="00684FB8">
            <w:pPr>
              <w:rPr>
                <w:rFonts w:ascii="Arial" w:hAnsi="Arial" w:cs="Arial"/>
                <w:sz w:val="28"/>
                <w:szCs w:val="28"/>
              </w:rPr>
            </w:pPr>
            <w:r w:rsidRPr="008D25DF">
              <w:rPr>
                <w:rFonts w:ascii="Arial" w:hAnsi="Arial" w:cs="Arial"/>
              </w:rPr>
              <w:t>Is the certification basis altered or changed?</w:t>
            </w:r>
            <w:r w:rsidRPr="008D25DF">
              <w:rPr>
                <w:rFonts w:ascii="Arial" w:hAnsi="Arial" w:cs="Arial"/>
              </w:rPr>
              <w:tab/>
            </w:r>
          </w:p>
        </w:tc>
        <w:tc>
          <w:tcPr>
            <w:tcW w:w="1408" w:type="dxa"/>
            <w:gridSpan w:val="2"/>
            <w:tcBorders>
              <w:right w:val="single" w:sz="4" w:space="0" w:color="auto"/>
            </w:tcBorders>
            <w:vAlign w:val="center"/>
          </w:tcPr>
          <w:p w14:paraId="50BB6272" w14:textId="77777777" w:rsidR="00684FB8" w:rsidRDefault="00684FB8" w:rsidP="004A59DB">
            <w:pPr>
              <w:jc w:val="center"/>
            </w:pPr>
            <w:r w:rsidRPr="00712A19">
              <w:rPr>
                <w:rFonts w:ascii="Arial" w:hAnsi="Arial" w:cs="Arial"/>
              </w:rPr>
              <w:t>Yes / No</w:t>
            </w:r>
          </w:p>
        </w:tc>
      </w:tr>
      <w:tr w:rsidR="00684FB8" w14:paraId="1E92EB5D" w14:textId="77777777" w:rsidTr="000F511D">
        <w:trPr>
          <w:jc w:val="center"/>
        </w:trPr>
        <w:tc>
          <w:tcPr>
            <w:tcW w:w="9232" w:type="dxa"/>
            <w:gridSpan w:val="16"/>
            <w:tcBorders>
              <w:left w:val="single" w:sz="4" w:space="0" w:color="auto"/>
            </w:tcBorders>
            <w:vAlign w:val="center"/>
          </w:tcPr>
          <w:p w14:paraId="3DAB42A4" w14:textId="77777777" w:rsidR="00684FB8" w:rsidRPr="008D25DF" w:rsidRDefault="00684FB8" w:rsidP="00684F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That will require a new method in the demonstration of compliance</w:t>
            </w:r>
            <w:r w:rsidR="004A59DB">
              <w:rPr>
                <w:rFonts w:ascii="Arial" w:hAnsi="Arial" w:cs="Arial"/>
              </w:rPr>
              <w:t>?</w:t>
            </w:r>
          </w:p>
        </w:tc>
        <w:tc>
          <w:tcPr>
            <w:tcW w:w="1408" w:type="dxa"/>
            <w:gridSpan w:val="2"/>
            <w:tcBorders>
              <w:right w:val="single" w:sz="4" w:space="0" w:color="auto"/>
            </w:tcBorders>
            <w:vAlign w:val="center"/>
          </w:tcPr>
          <w:p w14:paraId="6E28640B" w14:textId="77777777" w:rsidR="00684FB8" w:rsidRPr="00712A19" w:rsidRDefault="00684FB8" w:rsidP="004A59DB">
            <w:pPr>
              <w:jc w:val="center"/>
              <w:rPr>
                <w:rFonts w:ascii="Arial" w:hAnsi="Arial" w:cs="Arial"/>
              </w:rPr>
            </w:pPr>
            <w:r w:rsidRPr="00712A19">
              <w:rPr>
                <w:rFonts w:ascii="Arial" w:hAnsi="Arial" w:cs="Arial"/>
              </w:rPr>
              <w:t>Yes / No</w:t>
            </w:r>
          </w:p>
        </w:tc>
      </w:tr>
      <w:tr w:rsidR="00684FB8" w14:paraId="3FCD5857" w14:textId="77777777" w:rsidTr="000F511D">
        <w:trPr>
          <w:jc w:val="center"/>
        </w:trPr>
        <w:tc>
          <w:tcPr>
            <w:tcW w:w="9232" w:type="dxa"/>
            <w:gridSpan w:val="16"/>
            <w:tcBorders>
              <w:left w:val="single" w:sz="4" w:space="0" w:color="auto"/>
            </w:tcBorders>
            <w:vAlign w:val="center"/>
          </w:tcPr>
          <w:p w14:paraId="055C21E2" w14:textId="77777777" w:rsidR="00684FB8" w:rsidRPr="008D25DF" w:rsidRDefault="00684FB8" w:rsidP="00684FB8">
            <w:pPr>
              <w:rPr>
                <w:rFonts w:ascii="Arial" w:hAnsi="Arial" w:cs="Arial"/>
              </w:rPr>
            </w:pPr>
            <w:r w:rsidRPr="008D25DF">
              <w:rPr>
                <w:rFonts w:ascii="Arial" w:hAnsi="Arial" w:cs="Arial"/>
              </w:rPr>
              <w:t>That will affect the airworthiness of the aircraft?</w:t>
            </w:r>
          </w:p>
        </w:tc>
        <w:tc>
          <w:tcPr>
            <w:tcW w:w="1408" w:type="dxa"/>
            <w:gridSpan w:val="2"/>
            <w:tcBorders>
              <w:right w:val="single" w:sz="4" w:space="0" w:color="auto"/>
            </w:tcBorders>
            <w:vAlign w:val="center"/>
          </w:tcPr>
          <w:p w14:paraId="3A8C9F70" w14:textId="77777777" w:rsidR="00684FB8" w:rsidRDefault="00684FB8" w:rsidP="004A59DB">
            <w:pPr>
              <w:jc w:val="center"/>
            </w:pPr>
            <w:r w:rsidRPr="007233FF">
              <w:rPr>
                <w:rFonts w:ascii="Arial" w:hAnsi="Arial" w:cs="Arial"/>
              </w:rPr>
              <w:t>Yes / No</w:t>
            </w:r>
          </w:p>
        </w:tc>
      </w:tr>
      <w:tr w:rsidR="00684FB8" w14:paraId="4A4F8B8D" w14:textId="77777777" w:rsidTr="000F511D">
        <w:trPr>
          <w:jc w:val="center"/>
        </w:trPr>
        <w:tc>
          <w:tcPr>
            <w:tcW w:w="9232" w:type="dxa"/>
            <w:gridSpan w:val="16"/>
            <w:tcBorders>
              <w:left w:val="single" w:sz="4" w:space="0" w:color="auto"/>
            </w:tcBorders>
            <w:vAlign w:val="center"/>
          </w:tcPr>
          <w:p w14:paraId="43C2D47A" w14:textId="77777777" w:rsidR="00684FB8" w:rsidRDefault="00684FB8" w:rsidP="00684F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Is the change mandated by an AD or terminating action of an AD</w:t>
            </w:r>
            <w:r w:rsidR="004A59DB">
              <w:rPr>
                <w:rFonts w:ascii="Arial" w:hAnsi="Arial" w:cs="Arial"/>
              </w:rPr>
              <w:t>?</w:t>
            </w:r>
          </w:p>
        </w:tc>
        <w:tc>
          <w:tcPr>
            <w:tcW w:w="1408" w:type="dxa"/>
            <w:gridSpan w:val="2"/>
            <w:tcBorders>
              <w:right w:val="single" w:sz="4" w:space="0" w:color="auto"/>
            </w:tcBorders>
            <w:vAlign w:val="center"/>
          </w:tcPr>
          <w:p w14:paraId="245E221D" w14:textId="77777777" w:rsidR="00684FB8" w:rsidRPr="00712A19" w:rsidRDefault="00684FB8" w:rsidP="004A59DB">
            <w:pPr>
              <w:jc w:val="center"/>
              <w:rPr>
                <w:rFonts w:ascii="Arial" w:hAnsi="Arial" w:cs="Arial"/>
              </w:rPr>
            </w:pPr>
            <w:r w:rsidRPr="007233FF">
              <w:rPr>
                <w:rFonts w:ascii="Arial" w:hAnsi="Arial" w:cs="Arial"/>
              </w:rPr>
              <w:t>Yes / No</w:t>
            </w:r>
          </w:p>
        </w:tc>
      </w:tr>
      <w:tr w:rsidR="00684FB8" w14:paraId="7E3E873E" w14:textId="77777777" w:rsidTr="000F511D">
        <w:trPr>
          <w:jc w:val="center"/>
        </w:trPr>
        <w:tc>
          <w:tcPr>
            <w:tcW w:w="9232" w:type="dxa"/>
            <w:gridSpan w:val="16"/>
            <w:tcBorders>
              <w:left w:val="single" w:sz="4" w:space="0" w:color="auto"/>
            </w:tcBorders>
            <w:vAlign w:val="center"/>
          </w:tcPr>
          <w:p w14:paraId="68A971F8" w14:textId="77777777" w:rsidR="00684FB8" w:rsidRDefault="00684FB8" w:rsidP="00684F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Does the change introduce any limitations directly approved by the Agency</w:t>
            </w:r>
            <w:r w:rsidR="004A59DB">
              <w:rPr>
                <w:rFonts w:ascii="Arial" w:hAnsi="Arial" w:cs="Arial"/>
              </w:rPr>
              <w:t>?</w:t>
            </w:r>
          </w:p>
        </w:tc>
        <w:tc>
          <w:tcPr>
            <w:tcW w:w="1408" w:type="dxa"/>
            <w:gridSpan w:val="2"/>
            <w:tcBorders>
              <w:right w:val="single" w:sz="4" w:space="0" w:color="auto"/>
            </w:tcBorders>
            <w:vAlign w:val="center"/>
          </w:tcPr>
          <w:p w14:paraId="47861774" w14:textId="77777777" w:rsidR="00684FB8" w:rsidRPr="007233FF" w:rsidRDefault="00684FB8" w:rsidP="004A59DB">
            <w:pPr>
              <w:jc w:val="center"/>
              <w:rPr>
                <w:rFonts w:ascii="Arial" w:hAnsi="Arial" w:cs="Arial"/>
              </w:rPr>
            </w:pPr>
            <w:r w:rsidRPr="007233FF">
              <w:rPr>
                <w:rFonts w:ascii="Arial" w:hAnsi="Arial" w:cs="Arial"/>
              </w:rPr>
              <w:t>Yes / No</w:t>
            </w:r>
          </w:p>
        </w:tc>
      </w:tr>
      <w:tr w:rsidR="00684FB8" w14:paraId="33A17BEC" w14:textId="77777777" w:rsidTr="000F511D">
        <w:trPr>
          <w:jc w:val="center"/>
        </w:trPr>
        <w:tc>
          <w:tcPr>
            <w:tcW w:w="9232" w:type="dxa"/>
            <w:gridSpan w:val="16"/>
            <w:tcBorders>
              <w:left w:val="single" w:sz="4" w:space="0" w:color="auto"/>
            </w:tcBorders>
            <w:vAlign w:val="center"/>
          </w:tcPr>
          <w:p w14:paraId="3FD74804" w14:textId="77777777" w:rsidR="00684FB8" w:rsidRPr="008D25DF" w:rsidRDefault="00684FB8" w:rsidP="00684FB8">
            <w:pPr>
              <w:rPr>
                <w:rFonts w:ascii="Arial" w:hAnsi="Arial" w:cs="Arial"/>
              </w:rPr>
            </w:pPr>
            <w:r w:rsidRPr="008D25DF">
              <w:rPr>
                <w:rFonts w:ascii="Arial" w:hAnsi="Arial" w:cs="Arial"/>
              </w:rPr>
              <w:t xml:space="preserve">Is </w:t>
            </w:r>
            <w:r>
              <w:rPr>
                <w:rFonts w:ascii="Arial" w:hAnsi="Arial" w:cs="Arial"/>
              </w:rPr>
              <w:t>the form, the f</w:t>
            </w:r>
            <w:r w:rsidRPr="008D25DF">
              <w:rPr>
                <w:rFonts w:ascii="Arial" w:hAnsi="Arial" w:cs="Arial"/>
              </w:rPr>
              <w:t xml:space="preserve">unction or </w:t>
            </w:r>
            <w:r>
              <w:rPr>
                <w:rFonts w:ascii="Arial" w:hAnsi="Arial" w:cs="Arial"/>
              </w:rPr>
              <w:t>i</w:t>
            </w:r>
            <w:r w:rsidR="004A59DB">
              <w:rPr>
                <w:rFonts w:ascii="Arial" w:hAnsi="Arial" w:cs="Arial"/>
              </w:rPr>
              <w:t>nter-changeability affected?</w:t>
            </w:r>
          </w:p>
        </w:tc>
        <w:tc>
          <w:tcPr>
            <w:tcW w:w="1408" w:type="dxa"/>
            <w:gridSpan w:val="2"/>
            <w:tcBorders>
              <w:right w:val="single" w:sz="4" w:space="0" w:color="auto"/>
            </w:tcBorders>
            <w:vAlign w:val="center"/>
          </w:tcPr>
          <w:p w14:paraId="40F289E9" w14:textId="77777777" w:rsidR="00684FB8" w:rsidRPr="00712A19" w:rsidRDefault="00684FB8" w:rsidP="004A59DB">
            <w:pPr>
              <w:jc w:val="center"/>
              <w:rPr>
                <w:rFonts w:ascii="Arial" w:hAnsi="Arial" w:cs="Arial"/>
              </w:rPr>
            </w:pPr>
            <w:r w:rsidRPr="00712A19">
              <w:rPr>
                <w:rFonts w:ascii="Arial" w:hAnsi="Arial" w:cs="Arial"/>
              </w:rPr>
              <w:t>Yes / No</w:t>
            </w:r>
          </w:p>
        </w:tc>
      </w:tr>
      <w:tr w:rsidR="00684FB8" w14:paraId="57FD1652" w14:textId="77777777" w:rsidTr="000F511D">
        <w:trPr>
          <w:jc w:val="center"/>
        </w:trPr>
        <w:tc>
          <w:tcPr>
            <w:tcW w:w="9232" w:type="dxa"/>
            <w:gridSpan w:val="16"/>
            <w:tcBorders>
              <w:left w:val="single" w:sz="4" w:space="0" w:color="auto"/>
            </w:tcBorders>
            <w:vAlign w:val="center"/>
          </w:tcPr>
          <w:p w14:paraId="551BE320" w14:textId="77777777" w:rsidR="00684FB8" w:rsidRPr="004A59DB" w:rsidRDefault="00684FB8" w:rsidP="00684FB8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</w:rPr>
              <w:t>Does the change introduce or affect function where failure condition is catastrophic or hazardous</w:t>
            </w:r>
            <w:r w:rsidR="004A59DB">
              <w:rPr>
                <w:rFonts w:ascii="Arial" w:hAnsi="Arial" w:cs="Arial"/>
              </w:rPr>
              <w:t>?</w:t>
            </w:r>
          </w:p>
        </w:tc>
        <w:tc>
          <w:tcPr>
            <w:tcW w:w="1408" w:type="dxa"/>
            <w:gridSpan w:val="2"/>
            <w:tcBorders>
              <w:right w:val="single" w:sz="4" w:space="0" w:color="auto"/>
            </w:tcBorders>
            <w:vAlign w:val="center"/>
          </w:tcPr>
          <w:p w14:paraId="29E52D06" w14:textId="77777777" w:rsidR="00684FB8" w:rsidRDefault="00684FB8" w:rsidP="004A59DB">
            <w:pPr>
              <w:jc w:val="center"/>
            </w:pPr>
            <w:r w:rsidRPr="00712A19">
              <w:rPr>
                <w:rFonts w:ascii="Arial" w:hAnsi="Arial" w:cs="Arial"/>
              </w:rPr>
              <w:t>Yes / No</w:t>
            </w:r>
          </w:p>
        </w:tc>
      </w:tr>
      <w:tr w:rsidR="00684FB8" w14:paraId="2E0E5966" w14:textId="77777777" w:rsidTr="000F511D">
        <w:trPr>
          <w:jc w:val="center"/>
        </w:trPr>
        <w:tc>
          <w:tcPr>
            <w:tcW w:w="9232" w:type="dxa"/>
            <w:gridSpan w:val="16"/>
            <w:tcBorders>
              <w:left w:val="single" w:sz="4" w:space="0" w:color="auto"/>
            </w:tcBorders>
            <w:vAlign w:val="center"/>
          </w:tcPr>
          <w:p w14:paraId="234E2B25" w14:textId="77777777" w:rsidR="00684FB8" w:rsidRPr="008D25DF" w:rsidRDefault="00684FB8" w:rsidP="00684FB8">
            <w:pPr>
              <w:rPr>
                <w:rFonts w:ascii="Arial" w:hAnsi="Arial" w:cs="Arial"/>
              </w:rPr>
            </w:pPr>
            <w:r w:rsidRPr="008D25DF">
              <w:rPr>
                <w:rFonts w:ascii="Arial" w:hAnsi="Arial" w:cs="Arial"/>
              </w:rPr>
              <w:t>Are manuals of instructions for continued Airworthiness affected?</w:t>
            </w:r>
          </w:p>
        </w:tc>
        <w:tc>
          <w:tcPr>
            <w:tcW w:w="1408" w:type="dxa"/>
            <w:gridSpan w:val="2"/>
            <w:tcBorders>
              <w:right w:val="single" w:sz="4" w:space="0" w:color="auto"/>
            </w:tcBorders>
            <w:vAlign w:val="center"/>
          </w:tcPr>
          <w:p w14:paraId="08D9FEBD" w14:textId="77777777" w:rsidR="00684FB8" w:rsidRDefault="00684FB8" w:rsidP="004A59DB">
            <w:pPr>
              <w:jc w:val="center"/>
            </w:pPr>
            <w:r w:rsidRPr="00712A19">
              <w:rPr>
                <w:rFonts w:ascii="Arial" w:hAnsi="Arial" w:cs="Arial"/>
              </w:rPr>
              <w:t>Yes / No</w:t>
            </w:r>
          </w:p>
        </w:tc>
      </w:tr>
      <w:tr w:rsidR="00684FB8" w14:paraId="148C8454" w14:textId="77777777" w:rsidTr="000F511D">
        <w:trPr>
          <w:jc w:val="center"/>
        </w:trPr>
        <w:tc>
          <w:tcPr>
            <w:tcW w:w="9232" w:type="dxa"/>
            <w:gridSpan w:val="16"/>
            <w:tcBorders>
              <w:left w:val="single" w:sz="4" w:space="0" w:color="auto"/>
            </w:tcBorders>
            <w:vAlign w:val="center"/>
          </w:tcPr>
          <w:p w14:paraId="7788757E" w14:textId="77777777" w:rsidR="00684FB8" w:rsidRPr="008D25DF" w:rsidRDefault="00684FB8" w:rsidP="00684FB8">
            <w:pPr>
              <w:rPr>
                <w:rFonts w:ascii="Arial" w:hAnsi="Arial" w:cs="Arial"/>
              </w:rPr>
            </w:pPr>
            <w:r w:rsidRPr="008D25DF">
              <w:rPr>
                <w:rFonts w:ascii="Arial" w:hAnsi="Arial" w:cs="Arial"/>
              </w:rPr>
              <w:t>Are previous released products or manuals affected by the change?</w:t>
            </w:r>
          </w:p>
        </w:tc>
        <w:tc>
          <w:tcPr>
            <w:tcW w:w="1408" w:type="dxa"/>
            <w:gridSpan w:val="2"/>
            <w:tcBorders>
              <w:right w:val="single" w:sz="4" w:space="0" w:color="auto"/>
            </w:tcBorders>
            <w:vAlign w:val="center"/>
          </w:tcPr>
          <w:p w14:paraId="49106200" w14:textId="77777777" w:rsidR="00684FB8" w:rsidRDefault="00684FB8" w:rsidP="004A59DB">
            <w:pPr>
              <w:jc w:val="center"/>
            </w:pPr>
            <w:r w:rsidRPr="00712A19">
              <w:rPr>
                <w:rFonts w:ascii="Arial" w:hAnsi="Arial" w:cs="Arial"/>
              </w:rPr>
              <w:t>Yes / No</w:t>
            </w:r>
          </w:p>
        </w:tc>
      </w:tr>
      <w:tr w:rsidR="004A59DB" w14:paraId="5B35637B" w14:textId="77777777" w:rsidTr="000F511D">
        <w:trPr>
          <w:jc w:val="center"/>
        </w:trPr>
        <w:tc>
          <w:tcPr>
            <w:tcW w:w="9232" w:type="dxa"/>
            <w:gridSpan w:val="16"/>
            <w:tcBorders>
              <w:left w:val="single" w:sz="4" w:space="0" w:color="auto"/>
            </w:tcBorders>
            <w:vAlign w:val="center"/>
          </w:tcPr>
          <w:p w14:paraId="6DBD3453" w14:textId="77777777" w:rsidR="004A59DB" w:rsidRPr="008D25DF" w:rsidRDefault="004A59DB" w:rsidP="00684F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Are there any changes to Operational Suitability data?</w:t>
            </w:r>
          </w:p>
        </w:tc>
        <w:tc>
          <w:tcPr>
            <w:tcW w:w="1408" w:type="dxa"/>
            <w:gridSpan w:val="2"/>
            <w:tcBorders>
              <w:right w:val="single" w:sz="4" w:space="0" w:color="auto"/>
            </w:tcBorders>
            <w:vAlign w:val="center"/>
          </w:tcPr>
          <w:p w14:paraId="0E8D3BA2" w14:textId="77777777" w:rsidR="004A59DB" w:rsidRPr="00712A19" w:rsidRDefault="004A59DB" w:rsidP="004A59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 / No</w:t>
            </w:r>
          </w:p>
        </w:tc>
      </w:tr>
      <w:tr w:rsidR="004A59DB" w14:paraId="43CE797F" w14:textId="77777777" w:rsidTr="000F511D">
        <w:trPr>
          <w:trHeight w:val="200"/>
          <w:jc w:val="center"/>
        </w:trPr>
        <w:tc>
          <w:tcPr>
            <w:tcW w:w="8924" w:type="dxa"/>
            <w:gridSpan w:val="15"/>
            <w:vMerge w:val="restart"/>
            <w:tcBorders>
              <w:left w:val="single" w:sz="4" w:space="0" w:color="auto"/>
            </w:tcBorders>
            <w:vAlign w:val="center"/>
          </w:tcPr>
          <w:p w14:paraId="2A365747" w14:textId="77777777" w:rsidR="004A59DB" w:rsidRDefault="004A59DB" w:rsidP="00684FB8">
            <w:r w:rsidRPr="008D25DF">
              <w:rPr>
                <w:rFonts w:ascii="Arial" w:hAnsi="Arial" w:cs="Arial"/>
                <w:b/>
              </w:rPr>
              <w:t xml:space="preserve">If the answer is yes to any of the above the application must </w:t>
            </w:r>
            <w:proofErr w:type="gramStart"/>
            <w:r w:rsidRPr="008D25DF">
              <w:rPr>
                <w:rFonts w:ascii="Arial" w:hAnsi="Arial" w:cs="Arial"/>
                <w:b/>
              </w:rPr>
              <w:t>be considered to be</w:t>
            </w:r>
            <w:proofErr w:type="gramEnd"/>
            <w:r w:rsidRPr="008D25DF">
              <w:rPr>
                <w:rFonts w:ascii="Arial" w:hAnsi="Arial" w:cs="Arial"/>
                <w:b/>
              </w:rPr>
              <w:t xml:space="preserve"> MAJOR.</w:t>
            </w:r>
          </w:p>
        </w:tc>
        <w:tc>
          <w:tcPr>
            <w:tcW w:w="827" w:type="dxa"/>
            <w:gridSpan w:val="2"/>
            <w:vAlign w:val="center"/>
          </w:tcPr>
          <w:p w14:paraId="01BF005C" w14:textId="77777777" w:rsidR="004A59DB" w:rsidRPr="008D25DF" w:rsidRDefault="004A59DB" w:rsidP="00684FB8">
            <w:pPr>
              <w:rPr>
                <w:rFonts w:ascii="Arial" w:hAnsi="Arial" w:cs="Arial"/>
                <w:b/>
              </w:rPr>
            </w:pPr>
            <w:r w:rsidRPr="008D25DF">
              <w:rPr>
                <w:rFonts w:ascii="Arial" w:hAnsi="Arial" w:cs="Arial"/>
                <w:b/>
              </w:rPr>
              <w:t>Major</w:t>
            </w:r>
          </w:p>
        </w:tc>
        <w:tc>
          <w:tcPr>
            <w:tcW w:w="889" w:type="dxa"/>
            <w:tcBorders>
              <w:right w:val="single" w:sz="4" w:space="0" w:color="auto"/>
            </w:tcBorders>
            <w:vAlign w:val="center"/>
          </w:tcPr>
          <w:p w14:paraId="177D7A6E" w14:textId="77777777" w:rsidR="004A59DB" w:rsidRDefault="004A59DB" w:rsidP="00684FB8"/>
        </w:tc>
      </w:tr>
      <w:tr w:rsidR="004A59DB" w14:paraId="2DEB0C46" w14:textId="77777777" w:rsidTr="000F511D">
        <w:trPr>
          <w:trHeight w:val="264"/>
          <w:jc w:val="center"/>
        </w:trPr>
        <w:tc>
          <w:tcPr>
            <w:tcW w:w="8924" w:type="dxa"/>
            <w:gridSpan w:val="15"/>
            <w:vMerge/>
            <w:vAlign w:val="center"/>
          </w:tcPr>
          <w:p w14:paraId="6317DC12" w14:textId="77777777" w:rsidR="004A59DB" w:rsidRPr="008D25DF" w:rsidRDefault="004A59DB" w:rsidP="00684FB8">
            <w:pPr>
              <w:rPr>
                <w:rFonts w:ascii="Arial" w:hAnsi="Arial" w:cs="Arial"/>
                <w:b/>
              </w:rPr>
            </w:pPr>
          </w:p>
        </w:tc>
        <w:tc>
          <w:tcPr>
            <w:tcW w:w="827" w:type="dxa"/>
            <w:gridSpan w:val="2"/>
            <w:vAlign w:val="center"/>
          </w:tcPr>
          <w:p w14:paraId="25627DB3" w14:textId="77777777" w:rsidR="004A59DB" w:rsidRPr="00654A80" w:rsidRDefault="004A59DB" w:rsidP="00684FB8">
            <w:pPr>
              <w:rPr>
                <w:rFonts w:ascii="Arial" w:hAnsi="Arial" w:cs="Arial"/>
                <w:b/>
              </w:rPr>
            </w:pPr>
            <w:r w:rsidRPr="00654A80">
              <w:rPr>
                <w:rFonts w:ascii="Arial" w:hAnsi="Arial" w:cs="Arial"/>
                <w:b/>
              </w:rPr>
              <w:t>Minor</w:t>
            </w:r>
          </w:p>
        </w:tc>
        <w:tc>
          <w:tcPr>
            <w:tcW w:w="889" w:type="dxa"/>
            <w:tcBorders>
              <w:right w:val="single" w:sz="4" w:space="0" w:color="auto"/>
            </w:tcBorders>
            <w:vAlign w:val="center"/>
          </w:tcPr>
          <w:p w14:paraId="4E7D09BA" w14:textId="77777777" w:rsidR="004A59DB" w:rsidRDefault="004A59DB" w:rsidP="00684FB8"/>
        </w:tc>
      </w:tr>
      <w:tr w:rsidR="004A59DB" w14:paraId="4D65E4C2" w14:textId="77777777" w:rsidTr="000F511D">
        <w:trPr>
          <w:trHeight w:val="1872"/>
          <w:jc w:val="center"/>
        </w:trPr>
        <w:tc>
          <w:tcPr>
            <w:tcW w:w="10640" w:type="dxa"/>
            <w:gridSpan w:val="1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29BE4" w14:textId="77777777" w:rsidR="004A59DB" w:rsidRPr="00654A80" w:rsidRDefault="004A59DB" w:rsidP="00684FB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Justification</w:t>
            </w:r>
            <w:r w:rsidRPr="00654A80">
              <w:rPr>
                <w:rFonts w:ascii="Arial" w:hAnsi="Arial" w:cs="Arial"/>
                <w:b/>
              </w:rPr>
              <w:t>:</w:t>
            </w:r>
          </w:p>
          <w:p w14:paraId="6F635816" w14:textId="77777777" w:rsidR="004A59DB" w:rsidRDefault="004A59DB" w:rsidP="00684FB8">
            <w:pPr>
              <w:rPr>
                <w:rFonts w:ascii="Arial" w:hAnsi="Arial" w:cs="Arial"/>
                <w:i/>
                <w:color w:val="FF0000"/>
              </w:rPr>
            </w:pPr>
            <w:r w:rsidRPr="004C1B3D">
              <w:rPr>
                <w:rFonts w:ascii="Arial" w:hAnsi="Arial" w:cs="Arial"/>
                <w:i/>
                <w:color w:val="FF0000"/>
              </w:rPr>
              <w:t>NOTE: If during classification the outcome</w:t>
            </w:r>
            <w:r>
              <w:rPr>
                <w:rFonts w:ascii="Arial" w:hAnsi="Arial" w:cs="Arial"/>
                <w:i/>
                <w:color w:val="FF0000"/>
              </w:rPr>
              <w:t xml:space="preserve"> is</w:t>
            </w:r>
            <w:r w:rsidRPr="004C1B3D">
              <w:rPr>
                <w:rFonts w:ascii="Arial" w:hAnsi="Arial" w:cs="Arial"/>
                <w:i/>
                <w:color w:val="FF0000"/>
              </w:rPr>
              <w:t xml:space="preserve"> a Major deviation</w:t>
            </w:r>
            <w:r>
              <w:rPr>
                <w:rFonts w:ascii="Arial" w:hAnsi="Arial" w:cs="Arial"/>
                <w:i/>
                <w:color w:val="FF0000"/>
              </w:rPr>
              <w:t xml:space="preserve"> t</w:t>
            </w:r>
            <w:r w:rsidRPr="004C1B3D">
              <w:rPr>
                <w:rFonts w:ascii="Arial" w:hAnsi="Arial" w:cs="Arial"/>
                <w:i/>
                <w:color w:val="FF0000"/>
              </w:rPr>
              <w:t xml:space="preserve">hen </w:t>
            </w:r>
            <w:r>
              <w:rPr>
                <w:rFonts w:ascii="Arial" w:hAnsi="Arial" w:cs="Arial"/>
                <w:i/>
                <w:color w:val="FF0000"/>
              </w:rPr>
              <w:t>it cannot be approved</w:t>
            </w:r>
            <w:r w:rsidRPr="004C1B3D">
              <w:rPr>
                <w:rFonts w:ascii="Arial" w:hAnsi="Arial" w:cs="Arial"/>
                <w:i/>
                <w:color w:val="FF0000"/>
              </w:rPr>
              <w:t xml:space="preserve"> </w:t>
            </w:r>
            <w:r>
              <w:rPr>
                <w:rFonts w:ascii="Arial" w:hAnsi="Arial" w:cs="Arial"/>
                <w:i/>
                <w:color w:val="FF0000"/>
              </w:rPr>
              <w:t>on this form unless the part is not destined for civil aviation release</w:t>
            </w:r>
            <w:r w:rsidRPr="004C1B3D">
              <w:rPr>
                <w:rFonts w:ascii="Arial" w:hAnsi="Arial" w:cs="Arial"/>
                <w:i/>
                <w:color w:val="FF0000"/>
              </w:rPr>
              <w:t>.</w:t>
            </w:r>
          </w:p>
          <w:p w14:paraId="51373129" w14:textId="77777777" w:rsidR="004A59DB" w:rsidRDefault="004A59DB" w:rsidP="004A59DB"/>
        </w:tc>
      </w:tr>
      <w:tr w:rsidR="004A59DB" w14:paraId="716AECCD" w14:textId="77777777" w:rsidTr="000F511D">
        <w:trPr>
          <w:jc w:val="center"/>
        </w:trPr>
        <w:tc>
          <w:tcPr>
            <w:tcW w:w="2203" w:type="dxa"/>
            <w:gridSpan w:val="2"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905D1C6" w14:textId="77777777" w:rsidR="004A59DB" w:rsidRPr="00654A80" w:rsidRDefault="004A59DB" w:rsidP="00684FB8">
            <w:pPr>
              <w:rPr>
                <w:rFonts w:ascii="Arial" w:hAnsi="Arial" w:cs="Arial"/>
                <w:b/>
              </w:rPr>
            </w:pPr>
          </w:p>
        </w:tc>
        <w:tc>
          <w:tcPr>
            <w:tcW w:w="3263" w:type="dxa"/>
            <w:gridSpan w:val="5"/>
            <w:shd w:val="clear" w:color="auto" w:fill="BFBFBF" w:themeFill="background1" w:themeFillShade="BF"/>
            <w:vAlign w:val="center"/>
          </w:tcPr>
          <w:p w14:paraId="4F4D76F7" w14:textId="77777777" w:rsidR="004A59DB" w:rsidRPr="004C1B3D" w:rsidRDefault="004A59DB" w:rsidP="0006280C">
            <w:pPr>
              <w:jc w:val="center"/>
              <w:rPr>
                <w:rFonts w:ascii="Arial" w:hAnsi="Arial" w:cs="Arial"/>
                <w:b/>
              </w:rPr>
            </w:pPr>
            <w:r w:rsidRPr="004C1B3D">
              <w:rPr>
                <w:rFonts w:ascii="Arial" w:hAnsi="Arial" w:cs="Arial"/>
                <w:b/>
              </w:rPr>
              <w:t xml:space="preserve"> Signature</w:t>
            </w:r>
          </w:p>
        </w:tc>
        <w:tc>
          <w:tcPr>
            <w:tcW w:w="3260" w:type="dxa"/>
            <w:gridSpan w:val="7"/>
            <w:shd w:val="clear" w:color="auto" w:fill="BFBFBF" w:themeFill="background1" w:themeFillShade="BF"/>
            <w:vAlign w:val="center"/>
          </w:tcPr>
          <w:p w14:paraId="69D9B9FE" w14:textId="77777777" w:rsidR="004A59DB" w:rsidRPr="004C1B3D" w:rsidRDefault="004A59DB" w:rsidP="0006280C">
            <w:pPr>
              <w:jc w:val="center"/>
              <w:rPr>
                <w:rFonts w:ascii="Arial" w:hAnsi="Arial" w:cs="Arial"/>
                <w:b/>
              </w:rPr>
            </w:pPr>
            <w:r w:rsidRPr="004C1B3D">
              <w:rPr>
                <w:rFonts w:ascii="Arial" w:hAnsi="Arial" w:cs="Arial"/>
                <w:b/>
              </w:rPr>
              <w:t>Name</w:t>
            </w:r>
          </w:p>
        </w:tc>
        <w:tc>
          <w:tcPr>
            <w:tcW w:w="1914" w:type="dxa"/>
            <w:gridSpan w:val="4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0C1446D" w14:textId="77777777" w:rsidR="004A59DB" w:rsidRPr="004C1B3D" w:rsidRDefault="004A59DB" w:rsidP="0006280C">
            <w:pPr>
              <w:jc w:val="center"/>
              <w:rPr>
                <w:rFonts w:ascii="Arial" w:hAnsi="Arial" w:cs="Arial"/>
                <w:b/>
              </w:rPr>
            </w:pPr>
            <w:r w:rsidRPr="004C1B3D">
              <w:rPr>
                <w:rFonts w:ascii="Arial" w:hAnsi="Arial" w:cs="Arial"/>
                <w:b/>
              </w:rPr>
              <w:t>Date</w:t>
            </w:r>
          </w:p>
        </w:tc>
      </w:tr>
      <w:tr w:rsidR="004A59DB" w14:paraId="3FB1BF33" w14:textId="77777777" w:rsidTr="000F511D">
        <w:trPr>
          <w:jc w:val="center"/>
        </w:trPr>
        <w:tc>
          <w:tcPr>
            <w:tcW w:w="2203" w:type="dxa"/>
            <w:gridSpan w:val="2"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E0B6132" w14:textId="77777777" w:rsidR="004A59DB" w:rsidRPr="00654A80" w:rsidRDefault="004A59DB" w:rsidP="00684FB8">
            <w:pPr>
              <w:rPr>
                <w:rFonts w:ascii="Arial" w:hAnsi="Arial" w:cs="Arial"/>
                <w:b/>
              </w:rPr>
            </w:pPr>
            <w:r w:rsidRPr="00654A80">
              <w:rPr>
                <w:rFonts w:ascii="Arial" w:hAnsi="Arial" w:cs="Arial"/>
                <w:b/>
              </w:rPr>
              <w:t>CVE Interiors</w:t>
            </w:r>
            <w:r>
              <w:rPr>
                <w:rFonts w:ascii="Arial" w:hAnsi="Arial" w:cs="Arial"/>
                <w:b/>
              </w:rPr>
              <w:t xml:space="preserve"> Approval</w:t>
            </w:r>
            <w:r w:rsidRPr="00654A80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3263" w:type="dxa"/>
            <w:gridSpan w:val="5"/>
          </w:tcPr>
          <w:p w14:paraId="059C8439" w14:textId="77777777" w:rsidR="004A59DB" w:rsidRDefault="004A59DB" w:rsidP="00684FB8">
            <w:pPr>
              <w:rPr>
                <w:rFonts w:ascii="Arial" w:hAnsi="Arial" w:cs="Arial"/>
                <w:b/>
              </w:rPr>
            </w:pPr>
          </w:p>
        </w:tc>
        <w:tc>
          <w:tcPr>
            <w:tcW w:w="3260" w:type="dxa"/>
            <w:gridSpan w:val="7"/>
          </w:tcPr>
          <w:p w14:paraId="60893601" w14:textId="77777777" w:rsidR="004A59DB" w:rsidRDefault="004A59DB" w:rsidP="00684FB8">
            <w:pPr>
              <w:rPr>
                <w:rFonts w:ascii="Arial" w:hAnsi="Arial" w:cs="Arial"/>
                <w:b/>
              </w:rPr>
            </w:pPr>
          </w:p>
        </w:tc>
        <w:tc>
          <w:tcPr>
            <w:tcW w:w="1914" w:type="dxa"/>
            <w:gridSpan w:val="4"/>
            <w:tcBorders>
              <w:right w:val="single" w:sz="4" w:space="0" w:color="auto"/>
            </w:tcBorders>
          </w:tcPr>
          <w:p w14:paraId="0AE9A027" w14:textId="77777777" w:rsidR="004A59DB" w:rsidRDefault="004A59DB" w:rsidP="00684FB8">
            <w:pPr>
              <w:rPr>
                <w:rFonts w:ascii="Arial" w:hAnsi="Arial" w:cs="Arial"/>
                <w:b/>
              </w:rPr>
            </w:pPr>
          </w:p>
        </w:tc>
      </w:tr>
      <w:tr w:rsidR="004A59DB" w14:paraId="2E4D3F57" w14:textId="77777777" w:rsidTr="000F511D">
        <w:trPr>
          <w:jc w:val="center"/>
        </w:trPr>
        <w:tc>
          <w:tcPr>
            <w:tcW w:w="2203" w:type="dxa"/>
            <w:gridSpan w:val="2"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100E8DD" w14:textId="77777777" w:rsidR="004A59DB" w:rsidRPr="00654A80" w:rsidRDefault="004A59DB" w:rsidP="00684FB8">
            <w:pPr>
              <w:rPr>
                <w:rFonts w:ascii="Arial" w:hAnsi="Arial" w:cs="Arial"/>
                <w:b/>
              </w:rPr>
            </w:pPr>
            <w:r w:rsidRPr="00654A80">
              <w:rPr>
                <w:rFonts w:ascii="Arial" w:hAnsi="Arial" w:cs="Arial"/>
                <w:b/>
              </w:rPr>
              <w:t>CVE Stress</w:t>
            </w:r>
            <w:r>
              <w:rPr>
                <w:rFonts w:ascii="Arial" w:hAnsi="Arial" w:cs="Arial"/>
                <w:b/>
              </w:rPr>
              <w:t xml:space="preserve"> Approval</w:t>
            </w:r>
            <w:r w:rsidRPr="00654A80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3263" w:type="dxa"/>
            <w:gridSpan w:val="5"/>
          </w:tcPr>
          <w:p w14:paraId="3AF217E3" w14:textId="77777777" w:rsidR="004A59DB" w:rsidRDefault="004A59DB" w:rsidP="00684FB8">
            <w:pPr>
              <w:rPr>
                <w:rFonts w:ascii="Arial" w:hAnsi="Arial" w:cs="Arial"/>
                <w:b/>
              </w:rPr>
            </w:pPr>
          </w:p>
        </w:tc>
        <w:tc>
          <w:tcPr>
            <w:tcW w:w="3260" w:type="dxa"/>
            <w:gridSpan w:val="7"/>
          </w:tcPr>
          <w:p w14:paraId="748B42BE" w14:textId="77777777" w:rsidR="004A59DB" w:rsidRDefault="004A59DB" w:rsidP="00684FB8">
            <w:pPr>
              <w:rPr>
                <w:rFonts w:ascii="Arial" w:hAnsi="Arial" w:cs="Arial"/>
                <w:b/>
              </w:rPr>
            </w:pPr>
          </w:p>
        </w:tc>
        <w:tc>
          <w:tcPr>
            <w:tcW w:w="1914" w:type="dxa"/>
            <w:gridSpan w:val="4"/>
            <w:tcBorders>
              <w:right w:val="single" w:sz="4" w:space="0" w:color="auto"/>
            </w:tcBorders>
          </w:tcPr>
          <w:p w14:paraId="1D8C66B7" w14:textId="77777777" w:rsidR="004A59DB" w:rsidRDefault="004A59DB" w:rsidP="00684FB8">
            <w:pPr>
              <w:rPr>
                <w:rFonts w:ascii="Arial" w:hAnsi="Arial" w:cs="Arial"/>
                <w:b/>
              </w:rPr>
            </w:pPr>
          </w:p>
        </w:tc>
      </w:tr>
      <w:tr w:rsidR="004A59DB" w14:paraId="76C20F1D" w14:textId="77777777" w:rsidTr="000F511D">
        <w:trPr>
          <w:jc w:val="center"/>
        </w:trPr>
        <w:tc>
          <w:tcPr>
            <w:tcW w:w="2203" w:type="dxa"/>
            <w:gridSpan w:val="2"/>
            <w:tcBorders>
              <w:left w:val="single" w:sz="4" w:space="0" w:color="auto"/>
              <w:bottom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6483C3AC" w14:textId="77777777" w:rsidR="004A59DB" w:rsidRPr="00654A80" w:rsidRDefault="004A59DB" w:rsidP="00684FB8">
            <w:pPr>
              <w:rPr>
                <w:rFonts w:ascii="Arial" w:hAnsi="Arial" w:cs="Arial"/>
                <w:b/>
              </w:rPr>
            </w:pPr>
            <w:r w:rsidRPr="00654A80">
              <w:rPr>
                <w:rFonts w:ascii="Arial" w:hAnsi="Arial" w:cs="Arial"/>
                <w:b/>
              </w:rPr>
              <w:t>CVE Electrical</w:t>
            </w:r>
            <w:r>
              <w:rPr>
                <w:rFonts w:ascii="Arial" w:hAnsi="Arial" w:cs="Arial"/>
                <w:b/>
              </w:rPr>
              <w:t xml:space="preserve"> Approval</w:t>
            </w:r>
            <w:r w:rsidRPr="00654A80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3263" w:type="dxa"/>
            <w:gridSpan w:val="5"/>
            <w:tcBorders>
              <w:bottom w:val="single" w:sz="18" w:space="0" w:color="auto"/>
            </w:tcBorders>
          </w:tcPr>
          <w:p w14:paraId="2DF679DF" w14:textId="77777777" w:rsidR="004A59DB" w:rsidRDefault="004A59DB" w:rsidP="00684FB8">
            <w:pPr>
              <w:rPr>
                <w:rFonts w:ascii="Arial" w:hAnsi="Arial" w:cs="Arial"/>
                <w:b/>
              </w:rPr>
            </w:pPr>
          </w:p>
        </w:tc>
        <w:tc>
          <w:tcPr>
            <w:tcW w:w="3260" w:type="dxa"/>
            <w:gridSpan w:val="7"/>
            <w:tcBorders>
              <w:bottom w:val="single" w:sz="18" w:space="0" w:color="auto"/>
            </w:tcBorders>
          </w:tcPr>
          <w:p w14:paraId="63AE386D" w14:textId="77777777" w:rsidR="004A59DB" w:rsidRDefault="004A59DB" w:rsidP="00684FB8">
            <w:pPr>
              <w:rPr>
                <w:rFonts w:ascii="Arial" w:hAnsi="Arial" w:cs="Arial"/>
                <w:b/>
              </w:rPr>
            </w:pPr>
          </w:p>
        </w:tc>
        <w:tc>
          <w:tcPr>
            <w:tcW w:w="1914" w:type="dxa"/>
            <w:gridSpan w:val="4"/>
            <w:tcBorders>
              <w:bottom w:val="single" w:sz="18" w:space="0" w:color="auto"/>
              <w:right w:val="single" w:sz="4" w:space="0" w:color="auto"/>
            </w:tcBorders>
          </w:tcPr>
          <w:p w14:paraId="2DB79453" w14:textId="77777777" w:rsidR="004A59DB" w:rsidRDefault="004A59DB" w:rsidP="00684FB8">
            <w:pPr>
              <w:rPr>
                <w:rFonts w:ascii="Arial" w:hAnsi="Arial" w:cs="Arial"/>
                <w:b/>
              </w:rPr>
            </w:pPr>
          </w:p>
        </w:tc>
      </w:tr>
      <w:tr w:rsidR="004A59DB" w14:paraId="64BB8479" w14:textId="77777777" w:rsidTr="000F511D">
        <w:trPr>
          <w:trHeight w:val="50"/>
          <w:jc w:val="center"/>
        </w:trPr>
        <w:tc>
          <w:tcPr>
            <w:tcW w:w="5466" w:type="dxa"/>
            <w:gridSpan w:val="7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AB902" w14:textId="77777777" w:rsidR="004A59DB" w:rsidRDefault="004A59DB" w:rsidP="00D079D0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This Production Permit </w:t>
            </w:r>
            <w:r w:rsidRPr="004A59DB">
              <w:rPr>
                <w:rFonts w:ascii="Arial" w:hAnsi="Arial" w:cs="Arial"/>
                <w:b/>
              </w:rPr>
              <w:t>or Concession is:</w:t>
            </w:r>
          </w:p>
        </w:tc>
        <w:tc>
          <w:tcPr>
            <w:tcW w:w="5174" w:type="dxa"/>
            <w:gridSpan w:val="11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843BD" w14:textId="77777777" w:rsidR="004A59DB" w:rsidRDefault="004A59DB" w:rsidP="00F21AC8">
            <w:pPr>
              <w:jc w:val="center"/>
              <w:rPr>
                <w:rFonts w:ascii="Arial" w:hAnsi="Arial" w:cs="Arial"/>
                <w:b/>
              </w:rPr>
            </w:pPr>
            <w:proofErr w:type="gramStart"/>
            <w:r w:rsidRPr="00F21AC8">
              <w:rPr>
                <w:rFonts w:ascii="Arial" w:hAnsi="Arial" w:cs="Arial"/>
              </w:rPr>
              <w:t>Accepted  /</w:t>
            </w:r>
            <w:proofErr w:type="gramEnd"/>
            <w:r w:rsidRPr="00F21AC8">
              <w:rPr>
                <w:rFonts w:ascii="Arial" w:hAnsi="Arial" w:cs="Arial"/>
              </w:rPr>
              <w:t xml:space="preserve"> Not </w:t>
            </w:r>
            <w:proofErr w:type="gramStart"/>
            <w:r w:rsidRPr="00F21AC8">
              <w:rPr>
                <w:rFonts w:ascii="Arial" w:hAnsi="Arial" w:cs="Arial"/>
              </w:rPr>
              <w:t>Accepted</w:t>
            </w:r>
            <w:r>
              <w:rPr>
                <w:rFonts w:ascii="Arial" w:hAnsi="Arial" w:cs="Arial"/>
                <w:b/>
              </w:rPr>
              <w:t xml:space="preserve">  </w:t>
            </w:r>
            <w:r w:rsidRPr="002675B4">
              <w:rPr>
                <w:rFonts w:ascii="Arial" w:hAnsi="Arial" w:cs="Arial"/>
              </w:rPr>
              <w:t>(</w:t>
            </w:r>
            <w:proofErr w:type="gramEnd"/>
            <w:r w:rsidRPr="002675B4">
              <w:rPr>
                <w:rFonts w:ascii="Arial" w:hAnsi="Arial" w:cs="Arial"/>
              </w:rPr>
              <w:t xml:space="preserve">Delete </w:t>
            </w:r>
            <w:proofErr w:type="gramStart"/>
            <w:r w:rsidRPr="002675B4">
              <w:rPr>
                <w:rFonts w:ascii="Arial" w:hAnsi="Arial" w:cs="Arial"/>
              </w:rPr>
              <w:t>As</w:t>
            </w:r>
            <w:proofErr w:type="gramEnd"/>
            <w:r w:rsidRPr="002675B4">
              <w:rPr>
                <w:rFonts w:ascii="Arial" w:hAnsi="Arial" w:cs="Arial"/>
              </w:rPr>
              <w:t xml:space="preserve"> Appropriate)</w:t>
            </w:r>
          </w:p>
        </w:tc>
      </w:tr>
      <w:tr w:rsidR="004A59DB" w14:paraId="6E88A1C0" w14:textId="77777777" w:rsidTr="000F511D">
        <w:trPr>
          <w:trHeight w:val="569"/>
          <w:jc w:val="center"/>
        </w:trPr>
        <w:tc>
          <w:tcPr>
            <w:tcW w:w="2203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8D5F57F" w14:textId="77777777" w:rsidR="004A59DB" w:rsidRPr="00654A80" w:rsidRDefault="004A59DB" w:rsidP="00684FB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Approved b</w:t>
            </w:r>
            <w:r w:rsidRPr="00654A80">
              <w:rPr>
                <w:rFonts w:ascii="Arial" w:hAnsi="Arial" w:cs="Arial"/>
                <w:b/>
              </w:rPr>
              <w:t xml:space="preserve">y </w:t>
            </w:r>
          </w:p>
          <w:p w14:paraId="1337ACF5" w14:textId="77777777" w:rsidR="004A59DB" w:rsidRPr="00654A80" w:rsidRDefault="004A59DB" w:rsidP="00684FB8">
            <w:pPr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CoOoA</w:t>
            </w:r>
            <w:proofErr w:type="spellEnd"/>
            <w:r>
              <w:rPr>
                <w:rFonts w:ascii="Arial" w:hAnsi="Arial" w:cs="Arial"/>
                <w:b/>
              </w:rPr>
              <w:t xml:space="preserve">/ </w:t>
            </w:r>
            <w:proofErr w:type="spellStart"/>
            <w:r>
              <w:rPr>
                <w:rFonts w:ascii="Arial" w:hAnsi="Arial" w:cs="Arial"/>
                <w:b/>
              </w:rPr>
              <w:t>HoD</w:t>
            </w:r>
            <w:proofErr w:type="spellEnd"/>
            <w:r w:rsidRPr="00654A80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3263" w:type="dxa"/>
            <w:gridSpan w:val="5"/>
            <w:tcBorders>
              <w:bottom w:val="single" w:sz="4" w:space="0" w:color="auto"/>
            </w:tcBorders>
          </w:tcPr>
          <w:p w14:paraId="59F2DFBC" w14:textId="77777777" w:rsidR="004A59DB" w:rsidRDefault="004A59DB" w:rsidP="00684FB8">
            <w:pPr>
              <w:rPr>
                <w:rFonts w:ascii="Arial" w:hAnsi="Arial" w:cs="Arial"/>
                <w:b/>
              </w:rPr>
            </w:pPr>
          </w:p>
        </w:tc>
        <w:tc>
          <w:tcPr>
            <w:tcW w:w="3260" w:type="dxa"/>
            <w:gridSpan w:val="7"/>
            <w:tcBorders>
              <w:bottom w:val="single" w:sz="4" w:space="0" w:color="auto"/>
            </w:tcBorders>
          </w:tcPr>
          <w:p w14:paraId="557E19FE" w14:textId="77777777" w:rsidR="004A59DB" w:rsidRDefault="004A59DB" w:rsidP="00684FB8">
            <w:pPr>
              <w:rPr>
                <w:rFonts w:ascii="Arial" w:hAnsi="Arial" w:cs="Arial"/>
                <w:b/>
              </w:rPr>
            </w:pPr>
          </w:p>
        </w:tc>
        <w:tc>
          <w:tcPr>
            <w:tcW w:w="1914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61B81849" w14:textId="77777777" w:rsidR="004A59DB" w:rsidRDefault="004A59DB" w:rsidP="00684FB8">
            <w:pPr>
              <w:rPr>
                <w:rFonts w:ascii="Arial" w:hAnsi="Arial" w:cs="Arial"/>
                <w:b/>
              </w:rPr>
            </w:pPr>
          </w:p>
        </w:tc>
      </w:tr>
      <w:tr w:rsidR="004A59DB" w14:paraId="7324235E" w14:textId="77777777" w:rsidTr="000F511D">
        <w:trPr>
          <w:trHeight w:val="564"/>
          <w:jc w:val="center"/>
        </w:trPr>
        <w:tc>
          <w:tcPr>
            <w:tcW w:w="10640" w:type="dxa"/>
            <w:gridSpan w:val="18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AB23EE9" w14:textId="1EEBE248" w:rsidR="004A59DB" w:rsidRPr="006F3E10" w:rsidRDefault="004A59DB" w:rsidP="00684FB8">
            <w:pPr>
              <w:rPr>
                <w:rFonts w:ascii="Arial" w:hAnsi="Arial" w:cs="Arial"/>
              </w:rPr>
            </w:pPr>
            <w:r w:rsidRPr="00654A80">
              <w:rPr>
                <w:rFonts w:ascii="Arial" w:hAnsi="Arial" w:cs="Arial"/>
              </w:rPr>
              <w:t xml:space="preserve">The technical content of this document is approved under the authority of DOA </w:t>
            </w:r>
            <w:r w:rsidR="00A876ED">
              <w:rPr>
                <w:rFonts w:ascii="Arial" w:hAnsi="Arial" w:cs="Arial"/>
              </w:rPr>
              <w:t>ref</w:t>
            </w:r>
            <w:r w:rsidRPr="00654A80">
              <w:rPr>
                <w:rFonts w:ascii="Arial" w:hAnsi="Arial" w:cs="Arial"/>
              </w:rPr>
              <w:t xml:space="preserve">. </w:t>
            </w:r>
            <w:r w:rsidR="00FA1A10" w:rsidRPr="006A5A5E">
              <w:rPr>
                <w:rFonts w:ascii="Arial" w:hAnsi="Arial" w:cs="Arial"/>
              </w:rPr>
              <w:t>UK.21J.0190</w:t>
            </w:r>
            <w:r w:rsidRPr="006A5A5E">
              <w:rPr>
                <w:rFonts w:ascii="Arial" w:hAnsi="Arial" w:cs="Arial"/>
              </w:rPr>
              <w:t>.</w:t>
            </w:r>
          </w:p>
        </w:tc>
      </w:tr>
      <w:tr w:rsidR="004A59DB" w14:paraId="186B8CA4" w14:textId="77777777" w:rsidTr="000F511D">
        <w:trPr>
          <w:trHeight w:val="522"/>
          <w:jc w:val="center"/>
        </w:trPr>
        <w:tc>
          <w:tcPr>
            <w:tcW w:w="2203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C6DCC3A" w14:textId="77777777" w:rsidR="004A59DB" w:rsidRPr="00654A80" w:rsidRDefault="004A59DB" w:rsidP="00684FB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Quality Checked:</w:t>
            </w:r>
          </w:p>
        </w:tc>
        <w:tc>
          <w:tcPr>
            <w:tcW w:w="3263" w:type="dxa"/>
            <w:gridSpan w:val="5"/>
            <w:tcBorders>
              <w:top w:val="single" w:sz="18" w:space="0" w:color="auto"/>
              <w:bottom w:val="single" w:sz="4" w:space="0" w:color="auto"/>
            </w:tcBorders>
          </w:tcPr>
          <w:p w14:paraId="2B40A94F" w14:textId="77777777" w:rsidR="004A59DB" w:rsidRDefault="004A59DB" w:rsidP="00684FB8">
            <w:pPr>
              <w:rPr>
                <w:rFonts w:ascii="Arial" w:hAnsi="Arial" w:cs="Arial"/>
                <w:b/>
              </w:rPr>
            </w:pPr>
          </w:p>
        </w:tc>
        <w:tc>
          <w:tcPr>
            <w:tcW w:w="3260" w:type="dxa"/>
            <w:gridSpan w:val="7"/>
            <w:tcBorders>
              <w:top w:val="single" w:sz="18" w:space="0" w:color="auto"/>
              <w:bottom w:val="single" w:sz="4" w:space="0" w:color="auto"/>
            </w:tcBorders>
          </w:tcPr>
          <w:p w14:paraId="6AAC062D" w14:textId="77777777" w:rsidR="004A59DB" w:rsidRDefault="004A59DB" w:rsidP="00684FB8">
            <w:pPr>
              <w:rPr>
                <w:rFonts w:ascii="Arial" w:hAnsi="Arial" w:cs="Arial"/>
                <w:b/>
              </w:rPr>
            </w:pPr>
          </w:p>
        </w:tc>
        <w:tc>
          <w:tcPr>
            <w:tcW w:w="1914" w:type="dxa"/>
            <w:gridSpan w:val="4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6475DB51" w14:textId="77777777" w:rsidR="004A59DB" w:rsidRDefault="004A59DB" w:rsidP="00684FB8">
            <w:pPr>
              <w:rPr>
                <w:rFonts w:ascii="Arial" w:hAnsi="Arial" w:cs="Arial"/>
                <w:b/>
              </w:rPr>
            </w:pPr>
          </w:p>
        </w:tc>
      </w:tr>
      <w:tr w:rsidR="004A59DB" w14:paraId="0AEFF3B9" w14:textId="77777777" w:rsidTr="000F511D">
        <w:trPr>
          <w:trHeight w:val="601"/>
          <w:jc w:val="center"/>
        </w:trPr>
        <w:tc>
          <w:tcPr>
            <w:tcW w:w="1064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0FF3DBA" w14:textId="77777777" w:rsidR="004A59DB" w:rsidRPr="006F3E10" w:rsidRDefault="00D079D0" w:rsidP="00D079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</w:t>
            </w:r>
            <w:r w:rsidR="004A59DB">
              <w:rPr>
                <w:rFonts w:ascii="Arial" w:hAnsi="Arial" w:cs="Arial"/>
              </w:rPr>
              <w:t>ecord on the release certificate</w:t>
            </w:r>
            <w:r>
              <w:rPr>
                <w:rFonts w:ascii="Arial" w:hAnsi="Arial" w:cs="Arial"/>
              </w:rPr>
              <w:t xml:space="preserve"> in accordance with PRO-136 – Concession and Production Permits</w:t>
            </w:r>
            <w:r w:rsidR="004A59DB">
              <w:rPr>
                <w:rFonts w:ascii="Arial" w:hAnsi="Arial" w:cs="Arial"/>
              </w:rPr>
              <w:t>.</w:t>
            </w:r>
          </w:p>
        </w:tc>
      </w:tr>
    </w:tbl>
    <w:p w14:paraId="3265AA18" w14:textId="5F769FAF" w:rsidR="006F3E10" w:rsidRDefault="006F3E10" w:rsidP="3D0A86B3">
      <w:pPr>
        <w:rPr>
          <w:rFonts w:ascii="Arial" w:hAnsi="Arial" w:cs="Arial"/>
        </w:rPr>
      </w:pPr>
    </w:p>
    <w:sectPr w:rsidR="006F3E10" w:rsidSect="006F3E10">
      <w:headerReference w:type="default" r:id="rId9"/>
      <w:footerReference w:type="default" r:id="rId10"/>
      <w:pgSz w:w="11906" w:h="16838"/>
      <w:pgMar w:top="854" w:right="991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7316AC" w14:textId="77777777" w:rsidR="009B018A" w:rsidRDefault="009B018A" w:rsidP="005A5360">
      <w:pPr>
        <w:spacing w:after="0" w:line="240" w:lineRule="auto"/>
      </w:pPr>
      <w:r>
        <w:separator/>
      </w:r>
    </w:p>
  </w:endnote>
  <w:endnote w:type="continuationSeparator" w:id="0">
    <w:p w14:paraId="33B0138A" w14:textId="77777777" w:rsidR="009B018A" w:rsidRDefault="009B018A" w:rsidP="005A5360">
      <w:pPr>
        <w:spacing w:after="0" w:line="240" w:lineRule="auto"/>
      </w:pPr>
      <w:r>
        <w:continuationSeparator/>
      </w:r>
    </w:p>
  </w:endnote>
  <w:endnote w:type="continuationNotice" w:id="1">
    <w:p w14:paraId="2CA546B0" w14:textId="77777777" w:rsidR="009B018A" w:rsidRDefault="009B018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16332598"/>
      <w:docPartObj>
        <w:docPartGallery w:val="Page Numbers (Bottom of Page)"/>
        <w:docPartUnique/>
      </w:docPartObj>
    </w:sdtPr>
    <w:sdtContent>
      <w:sdt>
        <w:sdtPr>
          <w:id w:val="-1352342280"/>
          <w:docPartObj>
            <w:docPartGallery w:val="Page Numbers (Top of Page)"/>
            <w:docPartUnique/>
          </w:docPartObj>
        </w:sdtPr>
        <w:sdtContent>
          <w:p w14:paraId="2D555537" w14:textId="77777777" w:rsidR="00BF652D" w:rsidRPr="00992736" w:rsidRDefault="00BF652D">
            <w:pPr>
              <w:pStyle w:val="Footer"/>
              <w:jc w:val="right"/>
              <w:rPr>
                <w:rFonts w:ascii="Arial" w:hAnsi="Arial" w:cs="Arial"/>
                <w:sz w:val="18"/>
                <w:szCs w:val="18"/>
              </w:rPr>
            </w:pPr>
          </w:p>
          <w:tbl>
            <w:tblPr>
              <w:tblStyle w:val="TableGrid"/>
              <w:tblW w:w="9924" w:type="dxa"/>
              <w:tblInd w:w="10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310"/>
              <w:gridCol w:w="4886"/>
              <w:gridCol w:w="2728"/>
            </w:tblGrid>
            <w:tr w:rsidR="00BF652D" w:rsidRPr="00992736" w14:paraId="4E12AFD0" w14:textId="77777777" w:rsidTr="003208DC">
              <w:tc>
                <w:tcPr>
                  <w:tcW w:w="2310" w:type="dxa"/>
                </w:tcPr>
                <w:p w14:paraId="3DB2FBD1" w14:textId="378E01B5" w:rsidR="00BF652D" w:rsidRPr="00992736" w:rsidRDefault="00F22017" w:rsidP="00D079D0">
                  <w:pPr>
                    <w:pStyle w:val="Foo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FOR-307 Issue </w:t>
                  </w:r>
                  <w:r w:rsidR="00196C22">
                    <w:rPr>
                      <w:rFonts w:ascii="Arial" w:hAnsi="Arial" w:cs="Arial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4886" w:type="dxa"/>
                </w:tcPr>
                <w:p w14:paraId="16735CCA" w14:textId="77777777" w:rsidR="00BF652D" w:rsidRPr="00992736" w:rsidRDefault="00BF652D" w:rsidP="00992736">
                  <w:pPr>
                    <w:pStyle w:val="Footer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92736">
                    <w:rPr>
                      <w:rFonts w:ascii="Arial" w:hAnsi="Arial" w:cs="Arial"/>
                      <w:sz w:val="20"/>
                      <w:szCs w:val="20"/>
                    </w:rPr>
                    <w:t>UNCONTROLLED IN PRINT</w:t>
                  </w:r>
                </w:p>
              </w:tc>
              <w:tc>
                <w:tcPr>
                  <w:tcW w:w="2728" w:type="dxa"/>
                </w:tcPr>
                <w:p w14:paraId="62BB7F62" w14:textId="38E7A368" w:rsidR="00BF652D" w:rsidRPr="00992736" w:rsidRDefault="00BF652D">
                  <w:pPr>
                    <w:pStyle w:val="Footer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92736">
                    <w:rPr>
                      <w:rFonts w:ascii="Arial" w:hAnsi="Arial" w:cs="Arial"/>
                      <w:sz w:val="18"/>
                      <w:szCs w:val="18"/>
                    </w:rPr>
                    <w:t xml:space="preserve">Page </w:t>
                  </w:r>
                  <w:r w:rsidRPr="00992736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fldChar w:fldCharType="begin"/>
                  </w:r>
                  <w:r w:rsidRPr="00992736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instrText xml:space="preserve"> PAGE </w:instrText>
                  </w:r>
                  <w:r w:rsidRPr="00992736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fldChar w:fldCharType="separate"/>
                  </w:r>
                  <w:r w:rsidR="00272AF0">
                    <w:rPr>
                      <w:rFonts w:ascii="Arial" w:hAnsi="Arial" w:cs="Arial"/>
                      <w:b/>
                      <w:bCs/>
                      <w:noProof/>
                      <w:sz w:val="18"/>
                      <w:szCs w:val="18"/>
                    </w:rPr>
                    <w:t>2</w:t>
                  </w:r>
                  <w:r w:rsidRPr="00992736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fldChar w:fldCharType="end"/>
                  </w:r>
                  <w:r w:rsidRPr="00992736">
                    <w:rPr>
                      <w:rFonts w:ascii="Arial" w:hAnsi="Arial" w:cs="Arial"/>
                      <w:sz w:val="18"/>
                      <w:szCs w:val="18"/>
                    </w:rPr>
                    <w:t xml:space="preserve"> of </w:t>
                  </w:r>
                  <w:r w:rsidR="00D9275D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2</w:t>
                  </w:r>
                </w:p>
              </w:tc>
            </w:tr>
          </w:tbl>
          <w:p w14:paraId="3DEF96E7" w14:textId="77777777" w:rsidR="00BF652D" w:rsidRDefault="00000000">
            <w:pPr>
              <w:pStyle w:val="Footer"/>
              <w:jc w:val="right"/>
            </w:pPr>
          </w:p>
        </w:sdtContent>
      </w:sdt>
    </w:sdtContent>
  </w:sdt>
  <w:p w14:paraId="2B7CFBAE" w14:textId="77777777" w:rsidR="00BF652D" w:rsidRDefault="00BF652D" w:rsidP="003208DC">
    <w:pPr>
      <w:pStyle w:val="Footer"/>
      <w:tabs>
        <w:tab w:val="clear" w:pos="9026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09FD8A" w14:textId="77777777" w:rsidR="009B018A" w:rsidRDefault="009B018A" w:rsidP="005A5360">
      <w:pPr>
        <w:spacing w:after="0" w:line="240" w:lineRule="auto"/>
      </w:pPr>
      <w:r>
        <w:separator/>
      </w:r>
    </w:p>
  </w:footnote>
  <w:footnote w:type="continuationSeparator" w:id="0">
    <w:p w14:paraId="234791E6" w14:textId="77777777" w:rsidR="009B018A" w:rsidRDefault="009B018A" w:rsidP="005A5360">
      <w:pPr>
        <w:spacing w:after="0" w:line="240" w:lineRule="auto"/>
      </w:pPr>
      <w:r>
        <w:continuationSeparator/>
      </w:r>
    </w:p>
  </w:footnote>
  <w:footnote w:type="continuationNotice" w:id="1">
    <w:p w14:paraId="378511E7" w14:textId="77777777" w:rsidR="009B018A" w:rsidRDefault="009B018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625" w:type="dxa"/>
      <w:tblInd w:w="-318" w:type="dxa"/>
      <w:tblLayout w:type="fixed"/>
      <w:tblLook w:val="04A0" w:firstRow="1" w:lastRow="0" w:firstColumn="1" w:lastColumn="0" w:noHBand="0" w:noVBand="1"/>
    </w:tblPr>
    <w:tblGrid>
      <w:gridCol w:w="399"/>
      <w:gridCol w:w="1494"/>
      <w:gridCol w:w="873"/>
      <w:gridCol w:w="4013"/>
      <w:gridCol w:w="587"/>
      <w:gridCol w:w="742"/>
      <w:gridCol w:w="2517"/>
    </w:tblGrid>
    <w:tr w:rsidR="00BF652D" w14:paraId="303D06CF" w14:textId="77777777" w:rsidTr="00A17380">
      <w:trPr>
        <w:gridBefore w:val="1"/>
        <w:wBefore w:w="399" w:type="dxa"/>
        <w:trHeight w:val="1292"/>
      </w:trPr>
      <w:tc>
        <w:tcPr>
          <w:tcW w:w="2367" w:type="dxa"/>
          <w:gridSpan w:val="2"/>
          <w:tcBorders>
            <w:top w:val="nil"/>
            <w:left w:val="nil"/>
            <w:bottom w:val="nil"/>
            <w:right w:val="nil"/>
          </w:tcBorders>
          <w:vAlign w:val="center"/>
        </w:tcPr>
        <w:p w14:paraId="7673B8F4" w14:textId="77777777" w:rsidR="00BF652D" w:rsidRPr="003208DC" w:rsidRDefault="0A0E8CD0" w:rsidP="00161F47">
          <w:pPr>
            <w:ind w:left="-108"/>
            <w:rPr>
              <w:rFonts w:ascii="Arial" w:hAnsi="Arial" w:cs="Arial"/>
              <w:b/>
              <w:sz w:val="24"/>
              <w:szCs w:val="24"/>
            </w:rPr>
          </w:pPr>
          <w:r>
            <w:rPr>
              <w:noProof/>
            </w:rPr>
            <w:drawing>
              <wp:inline distT="0" distB="0" distL="0" distR="0" wp14:anchorId="7B105868" wp14:editId="3647A20D">
                <wp:extent cx="1188720" cy="542875"/>
                <wp:effectExtent l="0" t="0" r="0" b="0"/>
                <wp:docPr id="456371294" name="Picture 45637129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56371294" name="Picture 456371294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96546" cy="5464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00" w:type="dxa"/>
          <w:gridSpan w:val="2"/>
          <w:tcBorders>
            <w:top w:val="nil"/>
            <w:left w:val="nil"/>
            <w:bottom w:val="nil"/>
            <w:right w:val="nil"/>
          </w:tcBorders>
          <w:vAlign w:val="center"/>
        </w:tcPr>
        <w:p w14:paraId="508B7176" w14:textId="77777777" w:rsidR="00BF652D" w:rsidRPr="003208DC" w:rsidRDefault="00BF652D" w:rsidP="003208DC">
          <w:pPr>
            <w:pStyle w:val="Header"/>
            <w:jc w:val="center"/>
            <w:rPr>
              <w:rFonts w:ascii="Arial" w:hAnsi="Arial" w:cs="Arial"/>
              <w:b/>
              <w:sz w:val="24"/>
              <w:szCs w:val="24"/>
            </w:rPr>
          </w:pPr>
          <w:r w:rsidRPr="003208DC">
            <w:rPr>
              <w:rFonts w:ascii="Arial" w:hAnsi="Arial" w:cs="Arial"/>
              <w:b/>
              <w:sz w:val="24"/>
              <w:szCs w:val="24"/>
            </w:rPr>
            <w:t>Percival Aviation Limited</w:t>
          </w:r>
        </w:p>
        <w:p w14:paraId="7A80A7A2" w14:textId="50B4E3DA" w:rsidR="00CE0946" w:rsidRDefault="00BF652D" w:rsidP="00CE0946">
          <w:pPr>
            <w:pStyle w:val="Header"/>
            <w:jc w:val="center"/>
            <w:rPr>
              <w:rFonts w:ascii="Arial" w:hAnsi="Arial" w:cs="Arial"/>
              <w:sz w:val="16"/>
              <w:szCs w:val="16"/>
            </w:rPr>
          </w:pPr>
          <w:r w:rsidRPr="003208DC">
            <w:rPr>
              <w:rFonts w:ascii="Arial" w:hAnsi="Arial" w:cs="Arial"/>
              <w:sz w:val="16"/>
              <w:szCs w:val="16"/>
            </w:rPr>
            <w:t xml:space="preserve"> </w:t>
          </w:r>
          <w:r w:rsidR="00CE0946" w:rsidRPr="00CE0946">
            <w:rPr>
              <w:rFonts w:ascii="Arial" w:hAnsi="Arial" w:cs="Arial"/>
              <w:sz w:val="16"/>
              <w:szCs w:val="16"/>
            </w:rPr>
            <w:t xml:space="preserve"> </w:t>
          </w:r>
          <w:r w:rsidR="003D3739">
            <w:rPr>
              <w:rFonts w:ascii="Arial" w:hAnsi="Arial" w:cs="Arial"/>
              <w:sz w:val="16"/>
              <w:szCs w:val="16"/>
            </w:rPr>
            <w:t xml:space="preserve">Hampshire House, </w:t>
          </w:r>
          <w:r w:rsidR="00CE0946" w:rsidRPr="00CE0946">
            <w:rPr>
              <w:rFonts w:ascii="Arial" w:hAnsi="Arial" w:cs="Arial"/>
              <w:sz w:val="16"/>
              <w:szCs w:val="16"/>
            </w:rPr>
            <w:t xml:space="preserve">3 Cartwright Drive, </w:t>
          </w:r>
          <w:r w:rsidR="003D3739">
            <w:rPr>
              <w:rFonts w:ascii="Arial" w:hAnsi="Arial" w:cs="Arial"/>
              <w:sz w:val="16"/>
              <w:szCs w:val="16"/>
            </w:rPr>
            <w:br/>
          </w:r>
          <w:r w:rsidR="00CE0946" w:rsidRPr="00CE0946">
            <w:rPr>
              <w:rFonts w:ascii="Arial" w:hAnsi="Arial" w:cs="Arial"/>
              <w:sz w:val="16"/>
              <w:szCs w:val="16"/>
            </w:rPr>
            <w:t>Fareham, Hampshire PO15 5RJ, UK</w:t>
          </w:r>
        </w:p>
        <w:p w14:paraId="34ABE2EB" w14:textId="77777777" w:rsidR="00BF652D" w:rsidRPr="0030417D" w:rsidRDefault="00BF652D" w:rsidP="00CE0946">
          <w:pPr>
            <w:pStyle w:val="Header"/>
            <w:jc w:val="center"/>
            <w:rPr>
              <w:sz w:val="28"/>
              <w:szCs w:val="28"/>
            </w:rPr>
          </w:pPr>
          <w:r w:rsidRPr="003208DC">
            <w:rPr>
              <w:rFonts w:ascii="Arial" w:hAnsi="Arial" w:cs="Arial"/>
              <w:sz w:val="16"/>
              <w:szCs w:val="16"/>
            </w:rPr>
            <w:t>Tel: + 44 (0) 1489 569000   Email: Info@percival-aviation.co.uk</w:t>
          </w:r>
        </w:p>
      </w:tc>
      <w:tc>
        <w:tcPr>
          <w:tcW w:w="3259" w:type="dxa"/>
          <w:gridSpan w:val="2"/>
          <w:tcBorders>
            <w:top w:val="nil"/>
            <w:left w:val="nil"/>
            <w:bottom w:val="nil"/>
            <w:right w:val="nil"/>
          </w:tcBorders>
          <w:vAlign w:val="center"/>
        </w:tcPr>
        <w:p w14:paraId="54BEB6C2" w14:textId="23CC8AD9" w:rsidR="00F44337" w:rsidRPr="00276D27" w:rsidRDefault="00F30492" w:rsidP="00161F47">
          <w:pPr>
            <w:ind w:left="399"/>
            <w:rPr>
              <w:rFonts w:ascii="Arial" w:eastAsia="Times New Roman" w:hAnsi="Arial" w:cs="Arial"/>
              <w:b/>
              <w:iCs/>
              <w:sz w:val="28"/>
              <w:szCs w:val="28"/>
            </w:rPr>
          </w:pPr>
          <w:r w:rsidRPr="00276D27">
            <w:rPr>
              <w:rFonts w:ascii="Arial" w:eastAsia="Times New Roman" w:hAnsi="Arial" w:cs="Arial"/>
              <w:b/>
              <w:iCs/>
              <w:sz w:val="28"/>
              <w:szCs w:val="28"/>
            </w:rPr>
            <w:t>CONCESSION</w:t>
          </w:r>
          <w:r>
            <w:rPr>
              <w:rFonts w:ascii="Arial" w:eastAsia="Times New Roman" w:hAnsi="Arial" w:cs="Arial"/>
              <w:b/>
              <w:iCs/>
              <w:sz w:val="28"/>
              <w:szCs w:val="28"/>
            </w:rPr>
            <w:t xml:space="preserve">/ </w:t>
          </w:r>
          <w:r w:rsidR="00F13A02">
            <w:rPr>
              <w:rFonts w:ascii="Arial" w:eastAsia="Times New Roman" w:hAnsi="Arial" w:cs="Arial"/>
              <w:b/>
              <w:iCs/>
              <w:sz w:val="28"/>
              <w:szCs w:val="28"/>
            </w:rPr>
            <w:t>PRODUCTIO</w:t>
          </w:r>
          <w:r w:rsidR="00CB1AF5">
            <w:rPr>
              <w:rFonts w:ascii="Arial" w:eastAsia="Times New Roman" w:hAnsi="Arial" w:cs="Arial"/>
              <w:b/>
              <w:iCs/>
              <w:sz w:val="28"/>
              <w:szCs w:val="28"/>
            </w:rPr>
            <w:t xml:space="preserve">N </w:t>
          </w:r>
        </w:p>
        <w:p w14:paraId="412D2EF5" w14:textId="73FD3A9E" w:rsidR="00293FBA" w:rsidRPr="00C87187" w:rsidRDefault="00CB1AF5" w:rsidP="00161F47">
          <w:pPr>
            <w:ind w:left="399"/>
            <w:rPr>
              <w:rFonts w:ascii="Arial" w:eastAsia="Times New Roman" w:hAnsi="Arial" w:cs="Arial"/>
              <w:b/>
              <w:iCs/>
              <w:dstrike/>
              <w:sz w:val="28"/>
              <w:szCs w:val="28"/>
            </w:rPr>
          </w:pPr>
          <w:r w:rsidRPr="00276D27">
            <w:rPr>
              <w:rFonts w:ascii="Arial" w:eastAsia="Times New Roman" w:hAnsi="Arial" w:cs="Arial"/>
              <w:b/>
              <w:iCs/>
              <w:sz w:val="28"/>
              <w:szCs w:val="28"/>
            </w:rPr>
            <w:t>PERMIT</w:t>
          </w:r>
        </w:p>
        <w:p w14:paraId="7D6F41D2" w14:textId="2B8D646B" w:rsidR="00BF652D" w:rsidRPr="00D71A98" w:rsidRDefault="00BF652D" w:rsidP="00161F47">
          <w:pPr>
            <w:ind w:left="399"/>
            <w:rPr>
              <w:rFonts w:ascii="Arial" w:eastAsia="Times New Roman" w:hAnsi="Arial" w:cs="Arial"/>
              <w:sz w:val="16"/>
              <w:szCs w:val="16"/>
              <w:lang w:eastAsia="en-GB"/>
            </w:rPr>
          </w:pPr>
        </w:p>
      </w:tc>
    </w:tr>
    <w:tr w:rsidR="00D71A98" w14:paraId="13AB005D" w14:textId="77777777" w:rsidTr="00A17380">
      <w:trPr>
        <w:trHeight w:val="705"/>
      </w:trPr>
      <w:tc>
        <w:tcPr>
          <w:tcW w:w="1893" w:type="dxa"/>
          <w:gridSpan w:val="2"/>
          <w:shd w:val="clear" w:color="auto" w:fill="BFBFBF" w:themeFill="background1" w:themeFillShade="BF"/>
          <w:vAlign w:val="center"/>
        </w:tcPr>
        <w:p w14:paraId="303AEDDF" w14:textId="77777777" w:rsidR="00D71A98" w:rsidRPr="00654A80" w:rsidRDefault="00D71A98" w:rsidP="00D71A98">
          <w:pPr>
            <w:ind w:left="-30"/>
            <w:jc w:val="center"/>
            <w:rPr>
              <w:rFonts w:ascii="Arial" w:hAnsi="Arial" w:cs="Arial"/>
              <w:b/>
            </w:rPr>
          </w:pPr>
          <w:r w:rsidRPr="00654A80">
            <w:rPr>
              <w:rFonts w:ascii="Arial" w:hAnsi="Arial" w:cs="Arial"/>
              <w:b/>
            </w:rPr>
            <w:t>Customer Name:</w:t>
          </w:r>
        </w:p>
      </w:tc>
      <w:tc>
        <w:tcPr>
          <w:tcW w:w="4886" w:type="dxa"/>
          <w:gridSpan w:val="2"/>
          <w:vAlign w:val="center"/>
        </w:tcPr>
        <w:p w14:paraId="5FC4401A" w14:textId="691B6FAB" w:rsidR="00D71A98" w:rsidRPr="00654A80" w:rsidRDefault="00D71A98" w:rsidP="00A17380">
          <w:pPr>
            <w:rPr>
              <w:rFonts w:ascii="Arial" w:hAnsi="Arial" w:cs="Arial"/>
              <w:b/>
              <w:bCs/>
            </w:rPr>
          </w:pPr>
        </w:p>
      </w:tc>
      <w:tc>
        <w:tcPr>
          <w:tcW w:w="1329" w:type="dxa"/>
          <w:gridSpan w:val="2"/>
          <w:shd w:val="clear" w:color="auto" w:fill="BFBFBF" w:themeFill="background1" w:themeFillShade="BF"/>
          <w:vAlign w:val="center"/>
        </w:tcPr>
        <w:p w14:paraId="06DC1937" w14:textId="77777777" w:rsidR="00D71A98" w:rsidRPr="00654A80" w:rsidRDefault="00D71A98" w:rsidP="00D71A98">
          <w:pPr>
            <w:jc w:val="center"/>
            <w:rPr>
              <w:rFonts w:ascii="Arial" w:hAnsi="Arial" w:cs="Arial"/>
              <w:b/>
            </w:rPr>
          </w:pPr>
          <w:r w:rsidRPr="00663EC5">
            <w:rPr>
              <w:rFonts w:ascii="Arial" w:hAnsi="Arial" w:cs="Arial"/>
              <w:b/>
            </w:rPr>
            <w:t>Serial No:</w:t>
          </w:r>
        </w:p>
      </w:tc>
      <w:tc>
        <w:tcPr>
          <w:tcW w:w="2517" w:type="dxa"/>
          <w:vAlign w:val="center"/>
        </w:tcPr>
        <w:p w14:paraId="44BFF872" w14:textId="4DB1E463" w:rsidR="00D71A98" w:rsidRPr="00654A80" w:rsidRDefault="00D71A98" w:rsidP="00D71A98">
          <w:pPr>
            <w:jc w:val="center"/>
            <w:rPr>
              <w:rFonts w:ascii="Arial" w:hAnsi="Arial" w:cs="Arial"/>
              <w:b/>
            </w:rPr>
          </w:pPr>
        </w:p>
      </w:tc>
    </w:tr>
  </w:tbl>
  <w:p w14:paraId="2239A62F" w14:textId="77777777" w:rsidR="00BF652D" w:rsidRDefault="00BF652D" w:rsidP="00C8718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8C12B9"/>
    <w:rsid w:val="00003AAA"/>
    <w:rsid w:val="00012AC2"/>
    <w:rsid w:val="000152C1"/>
    <w:rsid w:val="000200DE"/>
    <w:rsid w:val="00021D45"/>
    <w:rsid w:val="0002444A"/>
    <w:rsid w:val="0003310E"/>
    <w:rsid w:val="00035CA3"/>
    <w:rsid w:val="00037C10"/>
    <w:rsid w:val="00046412"/>
    <w:rsid w:val="00051050"/>
    <w:rsid w:val="0006280C"/>
    <w:rsid w:val="00062935"/>
    <w:rsid w:val="00066ED9"/>
    <w:rsid w:val="00071A58"/>
    <w:rsid w:val="0007758C"/>
    <w:rsid w:val="00077EEF"/>
    <w:rsid w:val="00094561"/>
    <w:rsid w:val="000A3382"/>
    <w:rsid w:val="000A78FB"/>
    <w:rsid w:val="000B1157"/>
    <w:rsid w:val="000C0159"/>
    <w:rsid w:val="000C5B9D"/>
    <w:rsid w:val="000D1106"/>
    <w:rsid w:val="000D2CE9"/>
    <w:rsid w:val="000D3FFE"/>
    <w:rsid w:val="000D73DC"/>
    <w:rsid w:val="000E1A2B"/>
    <w:rsid w:val="000F0767"/>
    <w:rsid w:val="000F511D"/>
    <w:rsid w:val="000F7FDF"/>
    <w:rsid w:val="00101209"/>
    <w:rsid w:val="0010418B"/>
    <w:rsid w:val="00111EE6"/>
    <w:rsid w:val="00115D3B"/>
    <w:rsid w:val="00152BED"/>
    <w:rsid w:val="00161850"/>
    <w:rsid w:val="00161F47"/>
    <w:rsid w:val="001731C2"/>
    <w:rsid w:val="001747D9"/>
    <w:rsid w:val="00175A7F"/>
    <w:rsid w:val="00176ED9"/>
    <w:rsid w:val="001853C8"/>
    <w:rsid w:val="00185B48"/>
    <w:rsid w:val="00186942"/>
    <w:rsid w:val="0019202D"/>
    <w:rsid w:val="0019306E"/>
    <w:rsid w:val="00193AFD"/>
    <w:rsid w:val="00194D59"/>
    <w:rsid w:val="00196C22"/>
    <w:rsid w:val="00197E7F"/>
    <w:rsid w:val="001B2DC3"/>
    <w:rsid w:val="001B2E27"/>
    <w:rsid w:val="001C0C44"/>
    <w:rsid w:val="001C4DC9"/>
    <w:rsid w:val="001D095F"/>
    <w:rsid w:val="001D4A38"/>
    <w:rsid w:val="001E0FBF"/>
    <w:rsid w:val="001E390E"/>
    <w:rsid w:val="001E6C29"/>
    <w:rsid w:val="001F0F61"/>
    <w:rsid w:val="001F4362"/>
    <w:rsid w:val="001F669C"/>
    <w:rsid w:val="00203B94"/>
    <w:rsid w:val="00215E16"/>
    <w:rsid w:val="002216D9"/>
    <w:rsid w:val="00221F32"/>
    <w:rsid w:val="00221FB7"/>
    <w:rsid w:val="00224D99"/>
    <w:rsid w:val="00230051"/>
    <w:rsid w:val="00230321"/>
    <w:rsid w:val="002307AA"/>
    <w:rsid w:val="002349D6"/>
    <w:rsid w:val="002445B4"/>
    <w:rsid w:val="00245BD5"/>
    <w:rsid w:val="0026515C"/>
    <w:rsid w:val="002675B4"/>
    <w:rsid w:val="002707CE"/>
    <w:rsid w:val="00272AF0"/>
    <w:rsid w:val="00276D27"/>
    <w:rsid w:val="00282134"/>
    <w:rsid w:val="00285702"/>
    <w:rsid w:val="0028654C"/>
    <w:rsid w:val="00292DCB"/>
    <w:rsid w:val="00293FBA"/>
    <w:rsid w:val="002A023A"/>
    <w:rsid w:val="002A15C3"/>
    <w:rsid w:val="002A2E92"/>
    <w:rsid w:val="002A5A29"/>
    <w:rsid w:val="002B2774"/>
    <w:rsid w:val="002B39CD"/>
    <w:rsid w:val="002B7C20"/>
    <w:rsid w:val="002C0DE9"/>
    <w:rsid w:val="002C47FA"/>
    <w:rsid w:val="002C58D7"/>
    <w:rsid w:val="002D03B3"/>
    <w:rsid w:val="002D1136"/>
    <w:rsid w:val="002D4F90"/>
    <w:rsid w:val="002D589D"/>
    <w:rsid w:val="002D6441"/>
    <w:rsid w:val="002E2CFE"/>
    <w:rsid w:val="002E5250"/>
    <w:rsid w:val="002E6ED1"/>
    <w:rsid w:val="002F0839"/>
    <w:rsid w:val="002F2BBF"/>
    <w:rsid w:val="002F47DD"/>
    <w:rsid w:val="00301C77"/>
    <w:rsid w:val="0030417D"/>
    <w:rsid w:val="00304DB5"/>
    <w:rsid w:val="00306AFB"/>
    <w:rsid w:val="00307AAD"/>
    <w:rsid w:val="00311A2C"/>
    <w:rsid w:val="0031208F"/>
    <w:rsid w:val="00312C95"/>
    <w:rsid w:val="003208DC"/>
    <w:rsid w:val="00323307"/>
    <w:rsid w:val="003266E2"/>
    <w:rsid w:val="00332398"/>
    <w:rsid w:val="0033460B"/>
    <w:rsid w:val="00342DE4"/>
    <w:rsid w:val="00345536"/>
    <w:rsid w:val="00345571"/>
    <w:rsid w:val="0035513E"/>
    <w:rsid w:val="00356292"/>
    <w:rsid w:val="00357FD7"/>
    <w:rsid w:val="00361293"/>
    <w:rsid w:val="003672A2"/>
    <w:rsid w:val="00370C4F"/>
    <w:rsid w:val="0037501C"/>
    <w:rsid w:val="00375066"/>
    <w:rsid w:val="00381039"/>
    <w:rsid w:val="00391405"/>
    <w:rsid w:val="0039418A"/>
    <w:rsid w:val="003A3308"/>
    <w:rsid w:val="003A523D"/>
    <w:rsid w:val="003B06AB"/>
    <w:rsid w:val="003B5D0B"/>
    <w:rsid w:val="003B61D2"/>
    <w:rsid w:val="003C6BBA"/>
    <w:rsid w:val="003D3739"/>
    <w:rsid w:val="003D680E"/>
    <w:rsid w:val="003D7FF5"/>
    <w:rsid w:val="003F0671"/>
    <w:rsid w:val="003F0F14"/>
    <w:rsid w:val="003F38FE"/>
    <w:rsid w:val="003F5FCD"/>
    <w:rsid w:val="004008F8"/>
    <w:rsid w:val="00400EE4"/>
    <w:rsid w:val="00406ABF"/>
    <w:rsid w:val="00407B46"/>
    <w:rsid w:val="00411715"/>
    <w:rsid w:val="0042061A"/>
    <w:rsid w:val="00423084"/>
    <w:rsid w:val="00424F2A"/>
    <w:rsid w:val="00425970"/>
    <w:rsid w:val="00430258"/>
    <w:rsid w:val="00430322"/>
    <w:rsid w:val="0043100E"/>
    <w:rsid w:val="00433D2A"/>
    <w:rsid w:val="0043470E"/>
    <w:rsid w:val="004442B8"/>
    <w:rsid w:val="004509CF"/>
    <w:rsid w:val="004534ED"/>
    <w:rsid w:val="00454C21"/>
    <w:rsid w:val="004649E5"/>
    <w:rsid w:val="00466D16"/>
    <w:rsid w:val="00475215"/>
    <w:rsid w:val="004802CC"/>
    <w:rsid w:val="004815AD"/>
    <w:rsid w:val="004837AC"/>
    <w:rsid w:val="00487BDF"/>
    <w:rsid w:val="004975C8"/>
    <w:rsid w:val="004A59DB"/>
    <w:rsid w:val="004A6323"/>
    <w:rsid w:val="004A70A6"/>
    <w:rsid w:val="004B6848"/>
    <w:rsid w:val="004B755E"/>
    <w:rsid w:val="004C12F3"/>
    <w:rsid w:val="004C3D42"/>
    <w:rsid w:val="004C534B"/>
    <w:rsid w:val="004C6D91"/>
    <w:rsid w:val="004D1062"/>
    <w:rsid w:val="004D152B"/>
    <w:rsid w:val="004D5C14"/>
    <w:rsid w:val="004D79E7"/>
    <w:rsid w:val="004E0064"/>
    <w:rsid w:val="004E1E0E"/>
    <w:rsid w:val="004E3E0C"/>
    <w:rsid w:val="004E67D7"/>
    <w:rsid w:val="004F1652"/>
    <w:rsid w:val="004F423B"/>
    <w:rsid w:val="00503A87"/>
    <w:rsid w:val="00503B3D"/>
    <w:rsid w:val="005064BF"/>
    <w:rsid w:val="00520D4B"/>
    <w:rsid w:val="00520FB4"/>
    <w:rsid w:val="005219E5"/>
    <w:rsid w:val="00522A8B"/>
    <w:rsid w:val="00523699"/>
    <w:rsid w:val="00524415"/>
    <w:rsid w:val="0053233D"/>
    <w:rsid w:val="005354C0"/>
    <w:rsid w:val="00546A31"/>
    <w:rsid w:val="00552324"/>
    <w:rsid w:val="00563BC6"/>
    <w:rsid w:val="00563DD7"/>
    <w:rsid w:val="00566A70"/>
    <w:rsid w:val="0056734A"/>
    <w:rsid w:val="00585FAA"/>
    <w:rsid w:val="00592356"/>
    <w:rsid w:val="00592DB3"/>
    <w:rsid w:val="00597A96"/>
    <w:rsid w:val="005A1046"/>
    <w:rsid w:val="005A1D29"/>
    <w:rsid w:val="005A2F53"/>
    <w:rsid w:val="005A5360"/>
    <w:rsid w:val="005A6883"/>
    <w:rsid w:val="005B36DF"/>
    <w:rsid w:val="005B4D81"/>
    <w:rsid w:val="005B4F97"/>
    <w:rsid w:val="005C3279"/>
    <w:rsid w:val="005C42D5"/>
    <w:rsid w:val="005C7CB0"/>
    <w:rsid w:val="005D05D6"/>
    <w:rsid w:val="005D1E59"/>
    <w:rsid w:val="005D45AB"/>
    <w:rsid w:val="005D530E"/>
    <w:rsid w:val="005E009E"/>
    <w:rsid w:val="005E6A39"/>
    <w:rsid w:val="005F520A"/>
    <w:rsid w:val="006000B6"/>
    <w:rsid w:val="00604AFF"/>
    <w:rsid w:val="00606E43"/>
    <w:rsid w:val="00611A2A"/>
    <w:rsid w:val="00613DB5"/>
    <w:rsid w:val="00615AB3"/>
    <w:rsid w:val="00630022"/>
    <w:rsid w:val="00631EB1"/>
    <w:rsid w:val="00636410"/>
    <w:rsid w:val="0064130D"/>
    <w:rsid w:val="00650C5D"/>
    <w:rsid w:val="006518B5"/>
    <w:rsid w:val="00652032"/>
    <w:rsid w:val="00656B49"/>
    <w:rsid w:val="00660DC5"/>
    <w:rsid w:val="00661278"/>
    <w:rsid w:val="00663EC5"/>
    <w:rsid w:val="00674A0B"/>
    <w:rsid w:val="006779CA"/>
    <w:rsid w:val="00682344"/>
    <w:rsid w:val="00684FB8"/>
    <w:rsid w:val="00687860"/>
    <w:rsid w:val="0068790E"/>
    <w:rsid w:val="00691356"/>
    <w:rsid w:val="00691917"/>
    <w:rsid w:val="00692D1D"/>
    <w:rsid w:val="0069493F"/>
    <w:rsid w:val="006A0AC7"/>
    <w:rsid w:val="006A30E9"/>
    <w:rsid w:val="006A36CD"/>
    <w:rsid w:val="006A4AC6"/>
    <w:rsid w:val="006A5A5E"/>
    <w:rsid w:val="006A66BF"/>
    <w:rsid w:val="006B0D52"/>
    <w:rsid w:val="006B2E3D"/>
    <w:rsid w:val="006B7456"/>
    <w:rsid w:val="006C6942"/>
    <w:rsid w:val="006C7765"/>
    <w:rsid w:val="006D1033"/>
    <w:rsid w:val="006E321C"/>
    <w:rsid w:val="006F3E10"/>
    <w:rsid w:val="006F43DD"/>
    <w:rsid w:val="006F505E"/>
    <w:rsid w:val="006F6E5C"/>
    <w:rsid w:val="007046DE"/>
    <w:rsid w:val="0070690E"/>
    <w:rsid w:val="00720A20"/>
    <w:rsid w:val="007238BB"/>
    <w:rsid w:val="007273C3"/>
    <w:rsid w:val="00731BFB"/>
    <w:rsid w:val="00734DDA"/>
    <w:rsid w:val="007400DC"/>
    <w:rsid w:val="00745F03"/>
    <w:rsid w:val="00751943"/>
    <w:rsid w:val="007577A3"/>
    <w:rsid w:val="00760708"/>
    <w:rsid w:val="00765DB3"/>
    <w:rsid w:val="007714E9"/>
    <w:rsid w:val="00774F9F"/>
    <w:rsid w:val="00782803"/>
    <w:rsid w:val="00782AF6"/>
    <w:rsid w:val="00784BBF"/>
    <w:rsid w:val="0078557D"/>
    <w:rsid w:val="00793415"/>
    <w:rsid w:val="00795A8B"/>
    <w:rsid w:val="00795E47"/>
    <w:rsid w:val="007A60EE"/>
    <w:rsid w:val="007A7385"/>
    <w:rsid w:val="007A7C5E"/>
    <w:rsid w:val="007B0929"/>
    <w:rsid w:val="007B34BC"/>
    <w:rsid w:val="007B38EA"/>
    <w:rsid w:val="007C5398"/>
    <w:rsid w:val="007C77E6"/>
    <w:rsid w:val="007D0D2D"/>
    <w:rsid w:val="007D2121"/>
    <w:rsid w:val="007D6A38"/>
    <w:rsid w:val="007E1F4D"/>
    <w:rsid w:val="007E36D8"/>
    <w:rsid w:val="00800021"/>
    <w:rsid w:val="008002AD"/>
    <w:rsid w:val="008012A2"/>
    <w:rsid w:val="008116AC"/>
    <w:rsid w:val="00813CE6"/>
    <w:rsid w:val="00821CDB"/>
    <w:rsid w:val="008259C2"/>
    <w:rsid w:val="0083448C"/>
    <w:rsid w:val="00844E47"/>
    <w:rsid w:val="008468BC"/>
    <w:rsid w:val="00850BCD"/>
    <w:rsid w:val="00851782"/>
    <w:rsid w:val="0085482C"/>
    <w:rsid w:val="00863E9E"/>
    <w:rsid w:val="00865791"/>
    <w:rsid w:val="00873CFE"/>
    <w:rsid w:val="008774FD"/>
    <w:rsid w:val="00882EC6"/>
    <w:rsid w:val="008969E9"/>
    <w:rsid w:val="008A74C7"/>
    <w:rsid w:val="008B18C9"/>
    <w:rsid w:val="008B5548"/>
    <w:rsid w:val="008C12B9"/>
    <w:rsid w:val="008C4233"/>
    <w:rsid w:val="008D0ACB"/>
    <w:rsid w:val="008D3344"/>
    <w:rsid w:val="008D4720"/>
    <w:rsid w:val="008D7503"/>
    <w:rsid w:val="008E07A0"/>
    <w:rsid w:val="008E4141"/>
    <w:rsid w:val="008F42D3"/>
    <w:rsid w:val="008F785F"/>
    <w:rsid w:val="0090087A"/>
    <w:rsid w:val="009031A2"/>
    <w:rsid w:val="00904993"/>
    <w:rsid w:val="00905424"/>
    <w:rsid w:val="00905D4A"/>
    <w:rsid w:val="0091380C"/>
    <w:rsid w:val="009174E4"/>
    <w:rsid w:val="0092014F"/>
    <w:rsid w:val="009226F5"/>
    <w:rsid w:val="009243A4"/>
    <w:rsid w:val="009312CA"/>
    <w:rsid w:val="00933F64"/>
    <w:rsid w:val="0094250F"/>
    <w:rsid w:val="009467F2"/>
    <w:rsid w:val="00954840"/>
    <w:rsid w:val="00954A17"/>
    <w:rsid w:val="009561EE"/>
    <w:rsid w:val="00960164"/>
    <w:rsid w:val="00964BBC"/>
    <w:rsid w:val="00971FDE"/>
    <w:rsid w:val="0098310D"/>
    <w:rsid w:val="00987E2E"/>
    <w:rsid w:val="00990E32"/>
    <w:rsid w:val="00991ADC"/>
    <w:rsid w:val="00992736"/>
    <w:rsid w:val="0099311F"/>
    <w:rsid w:val="00996935"/>
    <w:rsid w:val="009A39AF"/>
    <w:rsid w:val="009A5728"/>
    <w:rsid w:val="009A5830"/>
    <w:rsid w:val="009B018A"/>
    <w:rsid w:val="009C196A"/>
    <w:rsid w:val="009C2C1A"/>
    <w:rsid w:val="009C609E"/>
    <w:rsid w:val="009C6AFC"/>
    <w:rsid w:val="009C7939"/>
    <w:rsid w:val="009E3A78"/>
    <w:rsid w:val="009E3E7B"/>
    <w:rsid w:val="009F0642"/>
    <w:rsid w:val="00A0279A"/>
    <w:rsid w:val="00A035CB"/>
    <w:rsid w:val="00A11DD8"/>
    <w:rsid w:val="00A1346F"/>
    <w:rsid w:val="00A17380"/>
    <w:rsid w:val="00A20AB3"/>
    <w:rsid w:val="00A3114B"/>
    <w:rsid w:val="00A35C89"/>
    <w:rsid w:val="00A35CA9"/>
    <w:rsid w:val="00A40F76"/>
    <w:rsid w:val="00A426F5"/>
    <w:rsid w:val="00A42F7E"/>
    <w:rsid w:val="00A50C24"/>
    <w:rsid w:val="00A52F65"/>
    <w:rsid w:val="00A53B67"/>
    <w:rsid w:val="00A54F74"/>
    <w:rsid w:val="00A55B3F"/>
    <w:rsid w:val="00A60C19"/>
    <w:rsid w:val="00A63BE7"/>
    <w:rsid w:val="00A66688"/>
    <w:rsid w:val="00A70960"/>
    <w:rsid w:val="00A876ED"/>
    <w:rsid w:val="00A87C56"/>
    <w:rsid w:val="00A922E9"/>
    <w:rsid w:val="00A9383D"/>
    <w:rsid w:val="00A9434B"/>
    <w:rsid w:val="00A96B4F"/>
    <w:rsid w:val="00AA4A2B"/>
    <w:rsid w:val="00AC3620"/>
    <w:rsid w:val="00AC4DF5"/>
    <w:rsid w:val="00AD14EE"/>
    <w:rsid w:val="00AD704E"/>
    <w:rsid w:val="00AE2545"/>
    <w:rsid w:val="00AE4773"/>
    <w:rsid w:val="00AE6C18"/>
    <w:rsid w:val="00AF3B50"/>
    <w:rsid w:val="00AF3D2A"/>
    <w:rsid w:val="00B02472"/>
    <w:rsid w:val="00B04536"/>
    <w:rsid w:val="00B05810"/>
    <w:rsid w:val="00B05E5D"/>
    <w:rsid w:val="00B103B7"/>
    <w:rsid w:val="00B1160A"/>
    <w:rsid w:val="00B2136C"/>
    <w:rsid w:val="00B21385"/>
    <w:rsid w:val="00B2304B"/>
    <w:rsid w:val="00B270DD"/>
    <w:rsid w:val="00B320B2"/>
    <w:rsid w:val="00B35060"/>
    <w:rsid w:val="00B56117"/>
    <w:rsid w:val="00B637D0"/>
    <w:rsid w:val="00B73716"/>
    <w:rsid w:val="00B80AD9"/>
    <w:rsid w:val="00B85F96"/>
    <w:rsid w:val="00B864C1"/>
    <w:rsid w:val="00B927D3"/>
    <w:rsid w:val="00BC2773"/>
    <w:rsid w:val="00BC3D99"/>
    <w:rsid w:val="00BC7D7D"/>
    <w:rsid w:val="00BC7FF9"/>
    <w:rsid w:val="00BD1961"/>
    <w:rsid w:val="00BD2E39"/>
    <w:rsid w:val="00BD36E1"/>
    <w:rsid w:val="00BD57C5"/>
    <w:rsid w:val="00BD5DDF"/>
    <w:rsid w:val="00BE0950"/>
    <w:rsid w:val="00BE2F8E"/>
    <w:rsid w:val="00BE31BB"/>
    <w:rsid w:val="00BE40D5"/>
    <w:rsid w:val="00BF23E7"/>
    <w:rsid w:val="00BF2EB2"/>
    <w:rsid w:val="00BF652D"/>
    <w:rsid w:val="00C06270"/>
    <w:rsid w:val="00C12A36"/>
    <w:rsid w:val="00C24A17"/>
    <w:rsid w:val="00C252E9"/>
    <w:rsid w:val="00C26250"/>
    <w:rsid w:val="00C30035"/>
    <w:rsid w:val="00C32296"/>
    <w:rsid w:val="00C32502"/>
    <w:rsid w:val="00C35EB1"/>
    <w:rsid w:val="00C43B7D"/>
    <w:rsid w:val="00C43FA2"/>
    <w:rsid w:val="00C53741"/>
    <w:rsid w:val="00C610BC"/>
    <w:rsid w:val="00C616B5"/>
    <w:rsid w:val="00C643D9"/>
    <w:rsid w:val="00C66AD9"/>
    <w:rsid w:val="00C828AD"/>
    <w:rsid w:val="00C84A4C"/>
    <w:rsid w:val="00C85C88"/>
    <w:rsid w:val="00C87187"/>
    <w:rsid w:val="00C92B50"/>
    <w:rsid w:val="00C94864"/>
    <w:rsid w:val="00C9642B"/>
    <w:rsid w:val="00CA27AD"/>
    <w:rsid w:val="00CA70B0"/>
    <w:rsid w:val="00CB19E9"/>
    <w:rsid w:val="00CB1AF5"/>
    <w:rsid w:val="00CB1E5A"/>
    <w:rsid w:val="00CB5F8F"/>
    <w:rsid w:val="00CB7216"/>
    <w:rsid w:val="00CC0F42"/>
    <w:rsid w:val="00CC2511"/>
    <w:rsid w:val="00CC4288"/>
    <w:rsid w:val="00CD333D"/>
    <w:rsid w:val="00CD739D"/>
    <w:rsid w:val="00CE0946"/>
    <w:rsid w:val="00CE23D0"/>
    <w:rsid w:val="00CE7E37"/>
    <w:rsid w:val="00CF1E44"/>
    <w:rsid w:val="00CF3C5E"/>
    <w:rsid w:val="00CF6D88"/>
    <w:rsid w:val="00CF7258"/>
    <w:rsid w:val="00D079D0"/>
    <w:rsid w:val="00D12E8D"/>
    <w:rsid w:val="00D13DF8"/>
    <w:rsid w:val="00D1552D"/>
    <w:rsid w:val="00D20D37"/>
    <w:rsid w:val="00D23FD2"/>
    <w:rsid w:val="00D260E6"/>
    <w:rsid w:val="00D3250A"/>
    <w:rsid w:val="00D35CD1"/>
    <w:rsid w:val="00D42858"/>
    <w:rsid w:val="00D43DFB"/>
    <w:rsid w:val="00D458F5"/>
    <w:rsid w:val="00D51AB2"/>
    <w:rsid w:val="00D533E1"/>
    <w:rsid w:val="00D5503C"/>
    <w:rsid w:val="00D55FA6"/>
    <w:rsid w:val="00D631C2"/>
    <w:rsid w:val="00D6382A"/>
    <w:rsid w:val="00D66ADC"/>
    <w:rsid w:val="00D6770B"/>
    <w:rsid w:val="00D7186D"/>
    <w:rsid w:val="00D71A98"/>
    <w:rsid w:val="00D74E78"/>
    <w:rsid w:val="00D82DCE"/>
    <w:rsid w:val="00D83F2C"/>
    <w:rsid w:val="00D9275D"/>
    <w:rsid w:val="00D94CF7"/>
    <w:rsid w:val="00DA57C7"/>
    <w:rsid w:val="00DA726B"/>
    <w:rsid w:val="00DB5A42"/>
    <w:rsid w:val="00DB6A5E"/>
    <w:rsid w:val="00DB6B16"/>
    <w:rsid w:val="00DC725D"/>
    <w:rsid w:val="00DF3106"/>
    <w:rsid w:val="00DF683F"/>
    <w:rsid w:val="00E00A5B"/>
    <w:rsid w:val="00E030C8"/>
    <w:rsid w:val="00E0548A"/>
    <w:rsid w:val="00E11471"/>
    <w:rsid w:val="00E176FB"/>
    <w:rsid w:val="00E251AF"/>
    <w:rsid w:val="00E27770"/>
    <w:rsid w:val="00E3273C"/>
    <w:rsid w:val="00E35B86"/>
    <w:rsid w:val="00E52D34"/>
    <w:rsid w:val="00E534EC"/>
    <w:rsid w:val="00E5455F"/>
    <w:rsid w:val="00E56162"/>
    <w:rsid w:val="00E64FCC"/>
    <w:rsid w:val="00E712CD"/>
    <w:rsid w:val="00E72230"/>
    <w:rsid w:val="00E7518E"/>
    <w:rsid w:val="00E940E5"/>
    <w:rsid w:val="00EB18BC"/>
    <w:rsid w:val="00EB4914"/>
    <w:rsid w:val="00EC3EAC"/>
    <w:rsid w:val="00EE5524"/>
    <w:rsid w:val="00EF35AE"/>
    <w:rsid w:val="00F02D94"/>
    <w:rsid w:val="00F13A02"/>
    <w:rsid w:val="00F214FF"/>
    <w:rsid w:val="00F21AC8"/>
    <w:rsid w:val="00F21C47"/>
    <w:rsid w:val="00F22017"/>
    <w:rsid w:val="00F260F2"/>
    <w:rsid w:val="00F270FF"/>
    <w:rsid w:val="00F30492"/>
    <w:rsid w:val="00F331C3"/>
    <w:rsid w:val="00F33A2B"/>
    <w:rsid w:val="00F3721E"/>
    <w:rsid w:val="00F44337"/>
    <w:rsid w:val="00F4452B"/>
    <w:rsid w:val="00F455A6"/>
    <w:rsid w:val="00F54997"/>
    <w:rsid w:val="00F64F2E"/>
    <w:rsid w:val="00F70B58"/>
    <w:rsid w:val="00F716DB"/>
    <w:rsid w:val="00F719E7"/>
    <w:rsid w:val="00F76E3E"/>
    <w:rsid w:val="00F83414"/>
    <w:rsid w:val="00F9406D"/>
    <w:rsid w:val="00FA1A10"/>
    <w:rsid w:val="00FA4B04"/>
    <w:rsid w:val="00FA5DC9"/>
    <w:rsid w:val="00FB46A1"/>
    <w:rsid w:val="00FB5C09"/>
    <w:rsid w:val="00FC2113"/>
    <w:rsid w:val="00FC57D8"/>
    <w:rsid w:val="00FD1FBD"/>
    <w:rsid w:val="00FD3A45"/>
    <w:rsid w:val="00FD502E"/>
    <w:rsid w:val="00FD5983"/>
    <w:rsid w:val="00FE43E7"/>
    <w:rsid w:val="00FE6035"/>
    <w:rsid w:val="00FF012F"/>
    <w:rsid w:val="00FF12ED"/>
    <w:rsid w:val="00FF1BA8"/>
    <w:rsid w:val="00FF3F47"/>
    <w:rsid w:val="00FF727F"/>
    <w:rsid w:val="081E5F40"/>
    <w:rsid w:val="0A0E8CD0"/>
    <w:rsid w:val="110F517C"/>
    <w:rsid w:val="32ABCDDA"/>
    <w:rsid w:val="3D0A86B3"/>
    <w:rsid w:val="53347FC1"/>
    <w:rsid w:val="69FC8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EBB423"/>
  <w15:docId w15:val="{79A11AFA-183B-40F2-92A2-7DD9EE2FF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A53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5A5360"/>
  </w:style>
  <w:style w:type="paragraph" w:styleId="Footer">
    <w:name w:val="footer"/>
    <w:basedOn w:val="Normal"/>
    <w:link w:val="FooterChar"/>
    <w:uiPriority w:val="99"/>
    <w:unhideWhenUsed/>
    <w:rsid w:val="005A53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5360"/>
  </w:style>
  <w:style w:type="table" w:styleId="TableGrid">
    <w:name w:val="Table Grid"/>
    <w:basedOn w:val="TableNormal"/>
    <w:uiPriority w:val="59"/>
    <w:rsid w:val="005A53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A53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536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6300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62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6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8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3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0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5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7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1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0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4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4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2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7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1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even.lay-flurrie\Desktop\done\FOR-307%20Issue%206%20-%20Concession%20%20Production%20Permi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EE3CBEAE2D51488463C9E0AAE9A66E" ma:contentTypeVersion="12" ma:contentTypeDescription="Create a new document." ma:contentTypeScope="" ma:versionID="ebd6ad929c47cfbea5ee2b0c88d23f25">
  <xsd:schema xmlns:xsd="http://www.w3.org/2001/XMLSchema" xmlns:xs="http://www.w3.org/2001/XMLSchema" xmlns:p="http://schemas.microsoft.com/office/2006/metadata/properties" xmlns:ns2="bf98057c-b534-4653-977a-feded9166f33" targetNamespace="http://schemas.microsoft.com/office/2006/metadata/properties" ma:root="true" ma:fieldsID="c30365b580a750729b0189d1b82833aa" ns2:_="">
    <xsd:import namespace="bf98057c-b534-4653-977a-feded9166f33"/>
    <xsd:element name="properties">
      <xsd:complexType>
        <xsd:sequence>
          <xsd:element name="documentManagement">
            <xsd:complexType>
              <xsd:all>
                <xsd:element ref="ns2:Reference" minOccurs="0"/>
                <xsd:element ref="ns2:Issue" minOccurs="0"/>
                <xsd:element ref="ns2:Amendment" minOccurs="0"/>
                <xsd:element ref="ns2:DocType" minOccurs="0"/>
                <xsd:element ref="ns2:MasterLoaction" minOccurs="0"/>
                <xsd:element ref="ns2:UseStatus" minOccurs="0"/>
                <xsd:element ref="ns2:NumberingFormat" minOccurs="0"/>
                <xsd:element ref="ns2:Comments" minOccurs="0"/>
                <xsd:element ref="ns2:Owner" minOccurs="0"/>
                <xsd:element ref="ns2:WorkingLocation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JPELogo" minOccurs="0"/>
                <xsd:element ref="ns2:RecordRetention" minOccurs="0"/>
                <xsd:element ref="ns2:PublishToWebsi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98057c-b534-4653-977a-feded9166f33" elementFormDefault="qualified">
    <xsd:import namespace="http://schemas.microsoft.com/office/2006/documentManagement/types"/>
    <xsd:import namespace="http://schemas.microsoft.com/office/infopath/2007/PartnerControls"/>
    <xsd:element name="Reference" ma:index="8" nillable="true" ma:displayName="Reference" ma:description="Document Reference" ma:format="Dropdown" ma:internalName="Reference">
      <xsd:simpleType>
        <xsd:restriction base="dms:Text">
          <xsd:maxLength value="255"/>
        </xsd:restriction>
      </xsd:simpleType>
    </xsd:element>
    <xsd:element name="Issue" ma:index="9" nillable="true" ma:displayName="Issue" ma:format="Dropdown" ma:internalName="Issue">
      <xsd:simpleType>
        <xsd:restriction base="dms:Text">
          <xsd:maxLength value="255"/>
        </xsd:restriction>
      </xsd:simpleType>
    </xsd:element>
    <xsd:element name="Amendment" ma:index="10" nillable="true" ma:displayName="Amendment" ma:format="Dropdown" ma:internalName="Amendment">
      <xsd:simpleType>
        <xsd:restriction base="dms:Text">
          <xsd:maxLength value="255"/>
        </xsd:restriction>
      </xsd:simpleType>
    </xsd:element>
    <xsd:element name="DocType" ma:index="11" nillable="true" ma:displayName="DocType" ma:format="Dropdown" ma:internalName="DocType">
      <xsd:simpleType>
        <xsd:restriction base="dms:Choice">
          <xsd:enumeration value="Policy"/>
          <xsd:enumeration value="Manual"/>
          <xsd:enumeration value="Procedure"/>
          <xsd:enumeration value="Standard Operating Procedure (SOP)"/>
          <xsd:enumeration value="Form"/>
          <xsd:enumeration value="Register"/>
          <xsd:enumeration value="External"/>
        </xsd:restriction>
      </xsd:simpleType>
    </xsd:element>
    <xsd:element name="MasterLoaction" ma:index="12" nillable="true" ma:displayName="Master Location" ma:format="Hyperlink" ma:internalName="MasterLoaction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UseStatus" ma:index="13" nillable="true" ma:displayName="Use Status" ma:format="Dropdown" ma:indexed="true" ma:internalName="UseStatus">
      <xsd:simpleType>
        <xsd:restriction base="dms:Choice">
          <xsd:enumeration value="Draft"/>
          <xsd:enumeration value="Live"/>
          <xsd:enumeration value="Withdrawn"/>
          <xsd:enumeration value="Under change"/>
          <xsd:enumeration value="Placeholder Ref."/>
        </xsd:restriction>
      </xsd:simpleType>
    </xsd:element>
    <xsd:element name="NumberingFormat" ma:index="14" nillable="true" ma:displayName="Form Numbering Format" ma:format="Dropdown" ma:internalName="NumberingFormat">
      <xsd:simpleType>
        <xsd:restriction base="dms:Text">
          <xsd:maxLength value="255"/>
        </xsd:restriction>
      </xsd:simpleType>
    </xsd:element>
    <xsd:element name="Comments" ma:index="15" nillable="true" ma:displayName="Comments" ma:format="Dropdown" ma:internalName="Comments">
      <xsd:simpleType>
        <xsd:restriction base="dms:Note">
          <xsd:maxLength value="255"/>
        </xsd:restriction>
      </xsd:simpleType>
    </xsd:element>
    <xsd:element name="Owner" ma:index="16" nillable="true" ma:displayName="Group" ma:format="Dropdown" ma:internalName="Owner">
      <xsd:simpleType>
        <xsd:restriction base="dms:Choice">
          <xsd:enumeration value="Administration"/>
          <xsd:enumeration value="Compliance"/>
          <xsd:enumeration value="Design"/>
          <xsd:enumeration value="Production"/>
          <xsd:enumeration value="Manuals"/>
          <xsd:enumeration value="Standards"/>
          <xsd:enumeration value="Certificates"/>
          <xsd:enumeration value="Environmental"/>
          <xsd:enumeration value="Sub-Contract"/>
        </xsd:restriction>
      </xsd:simpleType>
    </xsd:element>
    <xsd:element name="WorkingLocation" ma:index="17" nillable="true" ma:displayName="Working Location" ma:format="Hyperlink" ma:internalName="WorkingLocation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1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JPELogo" ma:index="22" nillable="true" ma:displayName="JPE Logo" ma:format="Dropdown" ma:internalName="JPELogo">
      <xsd:simpleType>
        <xsd:restriction base="dms:Choice">
          <xsd:enumeration value="Yes"/>
          <xsd:enumeration value="N/A"/>
        </xsd:restriction>
      </xsd:simpleType>
    </xsd:element>
    <xsd:element name="RecordRetention" ma:index="23" nillable="true" ma:displayName="Retention Years" ma:format="Dropdown" ma:internalName="RecordRetention">
      <xsd:simpleType>
        <xsd:restriction base="dms:Note">
          <xsd:maxLength value="255"/>
        </xsd:restriction>
      </xsd:simpleType>
    </xsd:element>
    <xsd:element name="PublishToWebsite" ma:index="24" nillable="true" ma:displayName="PublishToWebsite" ma:default="0" ma:format="Dropdown" ma:internalName="PublishToWebsit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ssue xmlns="bf98057c-b534-4653-977a-feded9166f33">8</Issue>
    <JPELogo xmlns="bf98057c-b534-4653-977a-feded9166f33">Yes</JPELogo>
    <NumberingFormat xmlns="bf98057c-b534-4653-977a-feded9166f33" xsi:nil="true"/>
    <UseStatus xmlns="bf98057c-b534-4653-977a-feded9166f33">Live</UseStatus>
    <Amendment xmlns="bf98057c-b534-4653-977a-feded9166f33" xsi:nil="true"/>
    <Comments xmlns="bf98057c-b534-4653-977a-feded9166f33" xsi:nil="true"/>
    <MasterLoaction xmlns="bf98057c-b534-4653-977a-feded9166f33">
      <Url xsi:nil="true"/>
      <Description xsi:nil="true"/>
    </MasterLoaction>
    <WorkingLocation xmlns="bf98057c-b534-4653-977a-feded9166f33">
      <Url xsi:nil="true"/>
      <Description xsi:nil="true"/>
    </WorkingLocation>
    <Reference xmlns="bf98057c-b534-4653-977a-feded9166f33">FOR-307</Reference>
    <DocType xmlns="bf98057c-b534-4653-977a-feded9166f33">Form</DocType>
    <Owner xmlns="bf98057c-b534-4653-977a-feded9166f33">Design</Owner>
    <RecordRetention xmlns="bf98057c-b534-4653-977a-feded9166f33" xsi:nil="true"/>
    <PublishToWebsite xmlns="bf98057c-b534-4653-977a-feded9166f33">true</PublishToWebsit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CD1FCD6-80D9-469C-988C-D9B323A0C879}"/>
</file>

<file path=customXml/itemProps2.xml><?xml version="1.0" encoding="utf-8"?>
<ds:datastoreItem xmlns:ds="http://schemas.openxmlformats.org/officeDocument/2006/customXml" ds:itemID="{BB4700DE-3D10-43F7-AA79-7E9644D5358F}">
  <ds:schemaRefs>
    <ds:schemaRef ds:uri="http://schemas.microsoft.com/office/2006/metadata/properties"/>
    <ds:schemaRef ds:uri="http://schemas.microsoft.com/office/infopath/2007/PartnerControls"/>
    <ds:schemaRef ds:uri="03cd7295-3980-4d12-9006-514919bdda45"/>
    <ds:schemaRef ds:uri="87ed677f-2412-425f-92cd-21ffe2d7268d"/>
  </ds:schemaRefs>
</ds:datastoreItem>
</file>

<file path=customXml/itemProps3.xml><?xml version="1.0" encoding="utf-8"?>
<ds:datastoreItem xmlns:ds="http://schemas.openxmlformats.org/officeDocument/2006/customXml" ds:itemID="{37BF70F2-0DCD-44FA-9D63-1A8076B585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FOR-307 Issue 6 - Concession  Production Permit</Template>
  <TotalTime>1</TotalTime>
  <Pages>2</Pages>
  <Words>386</Words>
  <Characters>2204</Characters>
  <Application>Microsoft Office Word</Application>
  <DocSecurity>0</DocSecurity>
  <Lines>18</Lines>
  <Paragraphs>5</Paragraphs>
  <ScaleCrop>false</ScaleCrop>
  <Company>Registered Organization</Company>
  <LinksUpToDate>false</LinksUpToDate>
  <CharactersWithSpaces>2585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 Lay-Flurrie</dc:creator>
  <cp:keywords/>
  <cp:lastModifiedBy>Ryan Howe</cp:lastModifiedBy>
  <cp:revision>3</cp:revision>
  <cp:lastPrinted>2020-09-28T07:42:00Z</cp:lastPrinted>
  <dcterms:created xsi:type="dcterms:W3CDTF">2025-07-18T07:00:00Z</dcterms:created>
  <dcterms:modified xsi:type="dcterms:W3CDTF">2025-07-28T14:25:00Z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0x010100E8EE3CBEAE2D51488463C9E0AAE9A66E</vt:lpwstr>
  </property>
  <property fmtid="{D5CDD505-2E9C-101B-9397-08002B2CF9AE}" pid="3" name="MediaServiceImageTags">
    <vt:lpwstr/>
  </property>
  <property fmtid="{D5CDD505-2E9C-101B-9397-08002B2CF9AE}" pid="4" name="Order">
    <vt:r8>105900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ExtendedDescription">
    <vt:lpwstr/>
  </property>
  <property fmtid="{D5CDD505-2E9C-101B-9397-08002B2CF9AE}" pid="13" name="GUID">
    <vt:lpwstr>d68d6e63-9b1c-4bb2-8344-c26cdb4a1941</vt:lpwstr>
  </property>
</Properties>
</file>